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E2" w:rsidRPr="00E1383E" w:rsidRDefault="00901BE2" w:rsidP="00901BE2">
      <w:pPr>
        <w:ind w:right="-1"/>
        <w:rPr>
          <w:b/>
          <w:sz w:val="32"/>
          <w:szCs w:val="32"/>
          <w:lang w:val="en-US"/>
        </w:rPr>
      </w:pPr>
      <w:r w:rsidRPr="00FD314B"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A5AA" wp14:editId="7F184BC0">
                <wp:simplePos x="0" y="0"/>
                <wp:positionH relativeFrom="column">
                  <wp:posOffset>1742440</wp:posOffset>
                </wp:positionH>
                <wp:positionV relativeFrom="paragraph">
                  <wp:posOffset>274955</wp:posOffset>
                </wp:positionV>
                <wp:extent cx="4248150" cy="492760"/>
                <wp:effectExtent l="0" t="0" r="0" b="25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E2" w:rsidRPr="005973B6" w:rsidRDefault="00DE30D1" w:rsidP="00901BE2">
                            <w:pPr>
                              <w:spacing w:line="240" w:lineRule="auto"/>
                              <w:ind w:left="1416" w:firstLine="708"/>
                              <w:jc w:val="right"/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Return</w:t>
                            </w:r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address: </w:t>
                            </w:r>
                            <w:proofErr w:type="spellStart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Huf</w:t>
                            </w:r>
                            <w:proofErr w:type="spellEnd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Baolong</w:t>
                            </w:r>
                            <w:proofErr w:type="spellEnd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Electronics Bretten GmbH Warranty Department, </w:t>
                            </w:r>
                            <w:proofErr w:type="spellStart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Ratinger</w:t>
                            </w:r>
                            <w:proofErr w:type="spellEnd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Strasse</w:t>
                            </w:r>
                            <w:proofErr w:type="spellEnd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 xml:space="preserve"> 10, 42579 </w:t>
                            </w:r>
                            <w:proofErr w:type="spellStart"/>
                            <w:r w:rsidR="00901BE2"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Heiligenhaus</w:t>
                            </w:r>
                            <w:proofErr w:type="spellEnd"/>
                          </w:p>
                          <w:p w:rsidR="00901BE2" w:rsidRPr="005973B6" w:rsidRDefault="00901BE2" w:rsidP="00901BE2">
                            <w:pPr>
                              <w:ind w:left="1416" w:firstLine="708"/>
                              <w:jc w:val="right"/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973B6">
                              <w:rPr>
                                <w:b/>
                                <w:snapToGrid w:val="0"/>
                                <w:color w:val="FF0000"/>
                                <w:sz w:val="16"/>
                                <w:szCs w:val="16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7.2pt;margin-top:21.65pt;width:334.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" filled="f" stroked="f">
                <v:textbox>
                  <w:txbxContent>
                    <w:p w:rsidR="00901BE2" w:rsidRPr="005973B6" w:rsidRDefault="00DE30D1" w:rsidP="00901BE2">
                      <w:pPr>
                        <w:spacing w:line="240" w:lineRule="auto"/>
                        <w:ind w:left="1416" w:firstLine="708"/>
                        <w:jc w:val="right"/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Return</w:t>
                      </w:r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address: </w:t>
                      </w:r>
                      <w:proofErr w:type="spellStart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Huf</w:t>
                      </w:r>
                      <w:proofErr w:type="spellEnd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Baolong</w:t>
                      </w:r>
                      <w:proofErr w:type="spellEnd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Electronics Bretten GmbH Warranty Department, </w:t>
                      </w:r>
                      <w:proofErr w:type="spellStart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Ratinger</w:t>
                      </w:r>
                      <w:proofErr w:type="spellEnd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Strasse</w:t>
                      </w:r>
                      <w:proofErr w:type="spellEnd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 xml:space="preserve"> 10, 42579 </w:t>
                      </w:r>
                      <w:proofErr w:type="spellStart"/>
                      <w:r w:rsidR="00901BE2"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Heiligenhaus</w:t>
                      </w:r>
                      <w:proofErr w:type="spellEnd"/>
                    </w:p>
                    <w:p w:rsidR="00901BE2" w:rsidRPr="005973B6" w:rsidRDefault="00901BE2" w:rsidP="00901BE2">
                      <w:pPr>
                        <w:ind w:left="1416" w:firstLine="708"/>
                        <w:jc w:val="right"/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</w:pPr>
                      <w:r w:rsidRPr="005973B6">
                        <w:rPr>
                          <w:b/>
                          <w:snapToGrid w:val="0"/>
                          <w:color w:val="FF0000"/>
                          <w:sz w:val="16"/>
                          <w:szCs w:val="16"/>
                          <w:lang w:val="en-US"/>
                        </w:rPr>
                        <w:t>Germany</w:t>
                      </w:r>
                    </w:p>
                  </w:txbxContent>
                </v:textbox>
              </v:shape>
            </w:pict>
          </mc:Fallback>
        </mc:AlternateContent>
      </w:r>
      <w:r w:rsidRPr="00E1383E">
        <w:rPr>
          <w:b/>
          <w:sz w:val="32"/>
          <w:szCs w:val="32"/>
          <w:lang w:val="en-US"/>
        </w:rPr>
        <w:t>Warranty Claim Report</w:t>
      </w:r>
    </w:p>
    <w:p w:rsidR="00901BE2" w:rsidRPr="00E1383E" w:rsidRDefault="00901BE2" w:rsidP="00901BE2">
      <w:pPr>
        <w:ind w:right="-1"/>
        <w:rPr>
          <w:b/>
          <w:lang w:val="en-US"/>
        </w:rPr>
      </w:pPr>
    </w:p>
    <w:p w:rsidR="00901BE2" w:rsidRPr="00E1383E" w:rsidRDefault="00901BE2" w:rsidP="00901BE2">
      <w:pPr>
        <w:ind w:right="-1"/>
        <w:rPr>
          <w:sz w:val="14"/>
          <w:szCs w:val="14"/>
          <w:lang w:val="en-US"/>
        </w:rPr>
      </w:pPr>
      <w:r w:rsidRPr="00E1383E">
        <w:rPr>
          <w:b/>
          <w:lang w:val="en-US"/>
        </w:rPr>
        <w:t>Product details</w:t>
      </w:r>
      <w:r w:rsidRPr="00E1383E">
        <w:rPr>
          <w:lang w:val="en-US"/>
        </w:rPr>
        <w:t xml:space="preserve"> </w:t>
      </w:r>
      <w:r w:rsidRPr="00E1383E">
        <w:rPr>
          <w:sz w:val="14"/>
          <w:szCs w:val="14"/>
          <w:lang w:val="en-US"/>
        </w:rPr>
        <w:t>(</w:t>
      </w:r>
      <w:r>
        <w:rPr>
          <w:sz w:val="14"/>
          <w:szCs w:val="14"/>
          <w:lang w:val="en-US"/>
        </w:rPr>
        <w:t>to be completed by customer</w:t>
      </w:r>
      <w:r w:rsidRPr="00E1383E">
        <w:rPr>
          <w:sz w:val="14"/>
          <w:szCs w:val="14"/>
          <w:lang w:val="en-US"/>
        </w:rPr>
        <w:t>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2952"/>
        <w:gridCol w:w="1521"/>
        <w:gridCol w:w="2089"/>
      </w:tblGrid>
      <w:tr w:rsidR="00901BE2" w:rsidRPr="0017712E" w:rsidTr="00901BE2">
        <w:trPr>
          <w:trHeight w:val="397"/>
        </w:trPr>
        <w:tc>
          <w:tcPr>
            <w:tcW w:w="2936" w:type="dxa"/>
            <w:tcBorders>
              <w:top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r w:rsidRPr="00CC14DE">
              <w:rPr>
                <w:sz w:val="18"/>
                <w:szCs w:val="18"/>
              </w:rPr>
              <w:t xml:space="preserve">Huf </w:t>
            </w: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6562" w:type="dxa"/>
            <w:gridSpan w:val="3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</w:p>
        </w:tc>
      </w:tr>
      <w:tr w:rsidR="00901BE2" w:rsidRPr="0017712E" w:rsidTr="00901BE2">
        <w:trPr>
          <w:trHeight w:val="397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r w:rsidRPr="00CC14DE">
              <w:rPr>
                <w:sz w:val="18"/>
                <w:szCs w:val="18"/>
              </w:rPr>
              <w:t xml:space="preserve">Huf </w:t>
            </w:r>
            <w:proofErr w:type="spellStart"/>
            <w:r>
              <w:rPr>
                <w:sz w:val="18"/>
                <w:szCs w:val="18"/>
              </w:rPr>
              <w:t>Article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20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DE30D1">
            <w:pPr>
              <w:ind w:right="-1"/>
              <w:rPr>
                <w:sz w:val="18"/>
                <w:szCs w:val="18"/>
              </w:rPr>
            </w:pPr>
          </w:p>
        </w:tc>
      </w:tr>
      <w:tr w:rsidR="00901BE2" w:rsidRPr="00631684" w:rsidTr="004A2AA3">
        <w:trPr>
          <w:trHeight w:val="537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r w:rsidRPr="00CC14DE">
              <w:rPr>
                <w:sz w:val="18"/>
                <w:szCs w:val="18"/>
              </w:rPr>
              <w:t xml:space="preserve">Huf </w:t>
            </w:r>
            <w:r>
              <w:rPr>
                <w:sz w:val="18"/>
                <w:szCs w:val="18"/>
              </w:rPr>
              <w:t xml:space="preserve">Serial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Production</w:t>
            </w:r>
            <w:proofErr w:type="spellEnd"/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20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901BE2" w:rsidRPr="00631684" w:rsidTr="00287302">
        <w:trPr>
          <w:trHeight w:val="403"/>
        </w:trPr>
        <w:tc>
          <w:tcPr>
            <w:tcW w:w="2936" w:type="dxa"/>
            <w:tcBorders>
              <w:top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Customer</w:t>
            </w:r>
            <w:r w:rsidRPr="00CC14DE">
              <w:rPr>
                <w:sz w:val="18"/>
                <w:szCs w:val="18"/>
              </w:rPr>
              <w:t xml:space="preserve">- / </w:t>
            </w:r>
            <w:proofErr w:type="spellStart"/>
            <w:r>
              <w:rPr>
                <w:sz w:val="18"/>
                <w:szCs w:val="18"/>
              </w:rPr>
              <w:t>Invoice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95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Invoice</w:t>
            </w:r>
            <w:proofErr w:type="spellEnd"/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208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1BE2" w:rsidRPr="00CC14DE" w:rsidRDefault="00901BE2" w:rsidP="006959B3">
            <w:pPr>
              <w:ind w:right="-1"/>
              <w:rPr>
                <w:sz w:val="18"/>
                <w:szCs w:val="18"/>
              </w:rPr>
            </w:pPr>
          </w:p>
        </w:tc>
      </w:tr>
      <w:tr w:rsidR="00901BE2" w:rsidRPr="004A2AA3" w:rsidTr="004A2AA3"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BE2" w:rsidRPr="00E1383E" w:rsidRDefault="00901BE2" w:rsidP="006959B3">
            <w:pPr>
              <w:ind w:left="-108" w:right="-1"/>
              <w:rPr>
                <w:lang w:val="en-US"/>
              </w:rPr>
            </w:pPr>
            <w:r>
              <w:rPr>
                <w:b/>
                <w:lang w:val="en-US"/>
              </w:rPr>
              <w:t>Customer D</w:t>
            </w:r>
            <w:r w:rsidRPr="00A045DF">
              <w:rPr>
                <w:b/>
                <w:lang w:val="en-US"/>
              </w:rPr>
              <w:t>etails</w:t>
            </w:r>
            <w:r w:rsidRPr="00A045DF">
              <w:rPr>
                <w:lang w:val="en-US"/>
              </w:rPr>
              <w:t xml:space="preserve"> </w:t>
            </w:r>
            <w:r w:rsidRPr="00A045DF">
              <w:rPr>
                <w:sz w:val="14"/>
                <w:szCs w:val="14"/>
                <w:lang w:val="en-US"/>
              </w:rPr>
              <w:t>(</w:t>
            </w:r>
            <w:r>
              <w:rPr>
                <w:sz w:val="14"/>
                <w:szCs w:val="14"/>
                <w:lang w:val="en-US"/>
              </w:rPr>
              <w:t>to b</w:t>
            </w:r>
            <w:r w:rsidRPr="00A045DF">
              <w:rPr>
                <w:sz w:val="14"/>
                <w:szCs w:val="14"/>
                <w:lang w:val="en-US"/>
              </w:rPr>
              <w:t>e completed by customer)</w:t>
            </w:r>
          </w:p>
        </w:tc>
      </w:tr>
      <w:tr w:rsidR="00901BE2" w:rsidRPr="00631684" w:rsidTr="004A2AA3">
        <w:trPr>
          <w:trHeight w:val="397"/>
        </w:trPr>
        <w:tc>
          <w:tcPr>
            <w:tcW w:w="2936" w:type="dxa"/>
            <w:tcBorders>
              <w:top w:val="single" w:sz="4" w:space="0" w:color="auto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</w:p>
        </w:tc>
      </w:tr>
      <w:tr w:rsidR="00901BE2" w:rsidRPr="00631684" w:rsidTr="00901BE2">
        <w:trPr>
          <w:trHeight w:val="397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r>
              <w:rPr>
                <w:sz w:val="20"/>
              </w:rPr>
              <w:t xml:space="preserve">Customer Claim 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656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</w:p>
        </w:tc>
      </w:tr>
      <w:tr w:rsidR="00901BE2" w:rsidRPr="00631684" w:rsidTr="00901BE2">
        <w:trPr>
          <w:trHeight w:val="397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proofErr w:type="spellStart"/>
            <w:r>
              <w:rPr>
                <w:sz w:val="20"/>
              </w:rPr>
              <w:t>Vehicle</w:t>
            </w:r>
            <w:proofErr w:type="spellEnd"/>
            <w:r>
              <w:rPr>
                <w:sz w:val="20"/>
              </w:rPr>
              <w:t xml:space="preserve"> Type, Model, Year</w:t>
            </w:r>
          </w:p>
        </w:tc>
        <w:tc>
          <w:tcPr>
            <w:tcW w:w="656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</w:p>
        </w:tc>
      </w:tr>
      <w:tr w:rsidR="00901BE2" w:rsidRPr="00631684" w:rsidTr="00901BE2">
        <w:trPr>
          <w:trHeight w:val="397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VIN Number</w:t>
            </w:r>
          </w:p>
        </w:tc>
        <w:tc>
          <w:tcPr>
            <w:tcW w:w="656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  <w:lang w:val="en-GB"/>
              </w:rPr>
            </w:pPr>
          </w:p>
        </w:tc>
      </w:tr>
      <w:tr w:rsidR="00901BE2" w:rsidRPr="00631684" w:rsidTr="00901BE2">
        <w:trPr>
          <w:trHeight w:val="397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  <w:lang w:val="en-GB"/>
              </w:rPr>
            </w:pPr>
            <w:r w:rsidRPr="00A90639">
              <w:rPr>
                <w:sz w:val="20"/>
              </w:rPr>
              <w:t xml:space="preserve">KM – </w:t>
            </w:r>
            <w:r>
              <w:rPr>
                <w:sz w:val="20"/>
              </w:rPr>
              <w:t>Performance</w:t>
            </w:r>
          </w:p>
        </w:tc>
        <w:tc>
          <w:tcPr>
            <w:tcW w:w="656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  <w:lang w:val="en-GB"/>
              </w:rPr>
            </w:pPr>
          </w:p>
        </w:tc>
      </w:tr>
      <w:tr w:rsidR="00901BE2" w:rsidRPr="004A2AA3" w:rsidTr="00901BE2">
        <w:trPr>
          <w:trHeight w:val="2478"/>
        </w:trPr>
        <w:tc>
          <w:tcPr>
            <w:tcW w:w="2936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</w:tcPr>
          <w:p w:rsidR="00901BE2" w:rsidRPr="00A045DF" w:rsidRDefault="00901BE2" w:rsidP="006959B3">
            <w:pPr>
              <w:widowControl w:val="0"/>
              <w:spacing w:before="24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Error D</w:t>
            </w:r>
            <w:r w:rsidRPr="00A045DF">
              <w:rPr>
                <w:sz w:val="20"/>
                <w:lang w:val="en-US"/>
              </w:rPr>
              <w:t>escription</w:t>
            </w:r>
          </w:p>
          <w:p w:rsidR="00901BE2" w:rsidRPr="00E1383E" w:rsidRDefault="00901BE2" w:rsidP="006959B3">
            <w:pPr>
              <w:widowControl w:val="0"/>
              <w:spacing w:before="240"/>
              <w:rPr>
                <w:sz w:val="20"/>
                <w:lang w:val="en-US"/>
              </w:rPr>
            </w:pPr>
          </w:p>
          <w:p w:rsidR="00901BE2" w:rsidRPr="00E1383E" w:rsidRDefault="00901BE2" w:rsidP="006959B3">
            <w:pPr>
              <w:widowControl w:val="0"/>
              <w:rPr>
                <w:sz w:val="20"/>
                <w:lang w:val="en-US"/>
              </w:rPr>
            </w:pPr>
          </w:p>
          <w:p w:rsidR="00901BE2" w:rsidRPr="00E1383E" w:rsidRDefault="00901BE2" w:rsidP="006959B3">
            <w:pPr>
              <w:ind w:right="-1"/>
              <w:rPr>
                <w:sz w:val="20"/>
                <w:lang w:val="en-US"/>
              </w:rPr>
            </w:pPr>
            <w:r w:rsidRPr="00A045DF">
              <w:rPr>
                <w:color w:val="FF0000"/>
                <w:sz w:val="16"/>
                <w:szCs w:val="16"/>
                <w:lang w:val="en-US"/>
              </w:rPr>
              <w:t>Please send us an invoice copy of your customer</w:t>
            </w:r>
          </w:p>
        </w:tc>
        <w:tc>
          <w:tcPr>
            <w:tcW w:w="6562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901BE2" w:rsidRPr="00E1383E" w:rsidRDefault="00901BE2" w:rsidP="006959B3">
            <w:pPr>
              <w:ind w:right="-1"/>
              <w:rPr>
                <w:sz w:val="20"/>
                <w:lang w:val="en-US"/>
              </w:rPr>
            </w:pPr>
          </w:p>
        </w:tc>
      </w:tr>
    </w:tbl>
    <w:p w:rsidR="00901BE2" w:rsidRPr="00E1383E" w:rsidRDefault="00901BE2" w:rsidP="00901BE2">
      <w:pPr>
        <w:ind w:right="-1"/>
        <w:rPr>
          <w:lang w:val="en-US"/>
        </w:rPr>
      </w:pPr>
      <w:r w:rsidRPr="00E1383E">
        <w:rPr>
          <w:sz w:val="14"/>
          <w:szCs w:val="14"/>
          <w:lang w:val="en-US"/>
        </w:rPr>
        <w:t>(</w:t>
      </w:r>
      <w:proofErr w:type="gramStart"/>
      <w:r>
        <w:rPr>
          <w:sz w:val="14"/>
          <w:szCs w:val="14"/>
          <w:lang w:val="en-US"/>
        </w:rPr>
        <w:t>to</w:t>
      </w:r>
      <w:proofErr w:type="gramEnd"/>
      <w:r>
        <w:rPr>
          <w:sz w:val="14"/>
          <w:szCs w:val="14"/>
          <w:lang w:val="en-US"/>
        </w:rPr>
        <w:t xml:space="preserve"> b</w:t>
      </w:r>
      <w:r w:rsidRPr="00A045DF">
        <w:rPr>
          <w:sz w:val="14"/>
          <w:szCs w:val="14"/>
          <w:lang w:val="en-US"/>
        </w:rPr>
        <w:t xml:space="preserve">e completed by </w:t>
      </w:r>
      <w:proofErr w:type="spellStart"/>
      <w:r w:rsidRPr="00A045DF">
        <w:rPr>
          <w:sz w:val="14"/>
          <w:szCs w:val="14"/>
          <w:lang w:val="en-US"/>
        </w:rPr>
        <w:t>Huf</w:t>
      </w:r>
      <w:proofErr w:type="spellEnd"/>
      <w:r w:rsidRPr="00A045DF">
        <w:rPr>
          <w:sz w:val="14"/>
          <w:szCs w:val="14"/>
          <w:lang w:val="en-US"/>
        </w:rPr>
        <w:t xml:space="preserve"> </w:t>
      </w:r>
      <w:proofErr w:type="spellStart"/>
      <w:r>
        <w:rPr>
          <w:sz w:val="14"/>
          <w:szCs w:val="14"/>
          <w:lang w:val="en-US"/>
        </w:rPr>
        <w:t>Baolong</w:t>
      </w:r>
      <w:proofErr w:type="spellEnd"/>
      <w:r>
        <w:rPr>
          <w:sz w:val="14"/>
          <w:szCs w:val="14"/>
          <w:lang w:val="en-US"/>
        </w:rPr>
        <w:t xml:space="preserve"> Electronics Bretten</w:t>
      </w:r>
      <w:r w:rsidRPr="00E1383E">
        <w:rPr>
          <w:sz w:val="14"/>
          <w:szCs w:val="14"/>
          <w:lang w:val="en-US"/>
        </w:rPr>
        <w:t>)</w:t>
      </w:r>
    </w:p>
    <w:tbl>
      <w:tblPr>
        <w:tblW w:w="0" w:type="auto"/>
        <w:tblInd w:w="108" w:type="dxa"/>
        <w:tblBorders>
          <w:insideH w:val="single" w:sz="6" w:space="0" w:color="FFFFFF" w:themeColor="background1"/>
          <w:insideV w:val="single" w:sz="6" w:space="0" w:color="FFFFFF" w:themeColor="background1"/>
        </w:tblBorders>
        <w:tblLook w:val="01E0" w:firstRow="1" w:lastRow="1" w:firstColumn="1" w:lastColumn="1" w:noHBand="0" w:noVBand="0"/>
      </w:tblPr>
      <w:tblGrid>
        <w:gridCol w:w="2977"/>
        <w:gridCol w:w="1744"/>
        <w:gridCol w:w="2684"/>
        <w:gridCol w:w="1595"/>
      </w:tblGrid>
      <w:tr w:rsidR="00901BE2" w:rsidRPr="00631684" w:rsidTr="006959B3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r w:rsidRPr="00A90639">
              <w:rPr>
                <w:sz w:val="20"/>
              </w:rPr>
              <w:t>IAM-</w:t>
            </w:r>
            <w:proofErr w:type="spellStart"/>
            <w:r>
              <w:rPr>
                <w:sz w:val="20"/>
              </w:rPr>
              <w:t>Number</w:t>
            </w:r>
            <w:proofErr w:type="spellEnd"/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proofErr w:type="spellStart"/>
            <w:r>
              <w:rPr>
                <w:sz w:val="20"/>
              </w:rPr>
              <w:t>Receipt</w:t>
            </w:r>
            <w:proofErr w:type="spellEnd"/>
            <w:r>
              <w:rPr>
                <w:sz w:val="20"/>
              </w:rPr>
              <w:t xml:space="preserve"> IAM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r w:rsidRPr="00A90639">
              <w:rPr>
                <w:sz w:val="20"/>
              </w:rPr>
              <w:tab/>
            </w:r>
          </w:p>
        </w:tc>
      </w:tr>
      <w:tr w:rsidR="00901BE2" w:rsidRPr="00631684" w:rsidTr="006959B3">
        <w:trPr>
          <w:trHeight w:val="39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proofErr w:type="spellStart"/>
            <w:r>
              <w:rPr>
                <w:sz w:val="20"/>
              </w:rPr>
              <w:t>Sent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r>
              <w:rPr>
                <w:sz w:val="20"/>
              </w:rPr>
              <w:t xml:space="preserve">Date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Analysis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:rsidR="00901BE2" w:rsidRPr="00A90639" w:rsidRDefault="00901BE2" w:rsidP="006959B3">
            <w:pPr>
              <w:ind w:right="-1"/>
              <w:rPr>
                <w:sz w:val="20"/>
              </w:rPr>
            </w:pPr>
            <w:r w:rsidRPr="00A90639">
              <w:rPr>
                <w:sz w:val="20"/>
              </w:rPr>
              <w:tab/>
            </w:r>
          </w:p>
        </w:tc>
      </w:tr>
    </w:tbl>
    <w:tbl>
      <w:tblPr>
        <w:tblpPr w:leftFromText="141" w:rightFromText="141" w:vertAnchor="text" w:horzAnchor="page" w:tblpX="5886" w:tblpY="431"/>
        <w:tblW w:w="0" w:type="auto"/>
        <w:tblBorders>
          <w:insideH w:val="single" w:sz="6" w:space="0" w:color="FFFFFF" w:themeColor="background1"/>
          <w:insideV w:val="single" w:sz="6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2070"/>
      </w:tblGrid>
      <w:tr w:rsidR="00DE30D1" w:rsidRPr="007F277B" w:rsidTr="00DE30D1">
        <w:trPr>
          <w:trHeight w:val="33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0D1" w:rsidRPr="007F277B" w:rsidRDefault="00DE30D1" w:rsidP="00DE30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277B">
              <w:rPr>
                <w:rFonts w:cs="Arial"/>
                <w:b/>
                <w:bCs/>
                <w:sz w:val="14"/>
                <w:szCs w:val="14"/>
              </w:rPr>
              <w:t>Nr.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0D1" w:rsidRPr="007F277B" w:rsidRDefault="00DE30D1" w:rsidP="00DE30D1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F277B">
              <w:rPr>
                <w:rFonts w:cs="Arial"/>
                <w:b/>
                <w:bCs/>
                <w:sz w:val="14"/>
                <w:szCs w:val="14"/>
              </w:rPr>
              <w:t>Markierungen</w:t>
            </w:r>
          </w:p>
        </w:tc>
      </w:tr>
      <w:tr w:rsidR="00DE30D1" w:rsidRPr="007F277B" w:rsidTr="00DE30D1">
        <w:trPr>
          <w:trHeight w:val="33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0D1" w:rsidRPr="007F277B" w:rsidRDefault="00DE30D1" w:rsidP="00DE30D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F277B">
              <w:rPr>
                <w:rFonts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DE30D1" w:rsidRPr="007F277B" w:rsidRDefault="00DE30D1" w:rsidP="00DE30D1">
            <w:pPr>
              <w:rPr>
                <w:rFonts w:cs="Arial"/>
                <w:color w:val="000000"/>
                <w:sz w:val="14"/>
                <w:szCs w:val="14"/>
              </w:rPr>
            </w:pPr>
            <w:r w:rsidRPr="007F277B">
              <w:rPr>
                <w:rFonts w:cs="Arial"/>
                <w:color w:val="000000"/>
                <w:sz w:val="14"/>
                <w:szCs w:val="14"/>
              </w:rPr>
              <w:t xml:space="preserve">Huf </w:t>
            </w:r>
            <w:r>
              <w:rPr>
                <w:rFonts w:cs="Arial"/>
                <w:color w:val="000000"/>
                <w:sz w:val="14"/>
                <w:szCs w:val="14"/>
              </w:rPr>
              <w:t>Description</w:t>
            </w:r>
          </w:p>
        </w:tc>
      </w:tr>
      <w:tr w:rsidR="00DE30D1" w:rsidRPr="007F277B" w:rsidTr="00DE30D1">
        <w:trPr>
          <w:trHeight w:val="33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0D1" w:rsidRPr="007F277B" w:rsidRDefault="00DE30D1" w:rsidP="00DE30D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7F277B">
              <w:rPr>
                <w:rFonts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DE30D1" w:rsidRPr="007F277B" w:rsidRDefault="00DE30D1" w:rsidP="00DE30D1">
            <w:pPr>
              <w:rPr>
                <w:rFonts w:cs="Arial"/>
                <w:color w:val="000000"/>
                <w:sz w:val="14"/>
                <w:szCs w:val="14"/>
              </w:rPr>
            </w:pPr>
            <w:r w:rsidRPr="007F277B">
              <w:rPr>
                <w:rFonts w:cs="Arial"/>
                <w:color w:val="000000"/>
                <w:sz w:val="14"/>
                <w:szCs w:val="14"/>
              </w:rPr>
              <w:t xml:space="preserve">Huf </w:t>
            </w:r>
            <w:r>
              <w:rPr>
                <w:rFonts w:cs="Arial"/>
                <w:color w:val="000000"/>
                <w:sz w:val="14"/>
                <w:szCs w:val="14"/>
              </w:rPr>
              <w:t xml:space="preserve">Serial </w:t>
            </w:r>
            <w:proofErr w:type="spellStart"/>
            <w:r>
              <w:rPr>
                <w:rFonts w:cs="Arial"/>
                <w:color w:val="000000"/>
                <w:sz w:val="14"/>
                <w:szCs w:val="14"/>
              </w:rPr>
              <w:t>Number</w:t>
            </w:r>
            <w:proofErr w:type="spellEnd"/>
          </w:p>
        </w:tc>
      </w:tr>
      <w:tr w:rsidR="00DE30D1" w:rsidRPr="007F277B" w:rsidTr="00DE30D1">
        <w:trPr>
          <w:trHeight w:val="33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:rsidR="00DE30D1" w:rsidRPr="007F277B" w:rsidRDefault="00DE30D1" w:rsidP="00DE30D1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DE30D1" w:rsidRPr="007F277B" w:rsidRDefault="00DE30D1" w:rsidP="00DE30D1">
            <w:pPr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 xml:space="preserve">Date </w:t>
            </w:r>
            <w:proofErr w:type="spellStart"/>
            <w:r>
              <w:rPr>
                <w:rFonts w:cs="Arial"/>
                <w:color w:val="000000"/>
                <w:sz w:val="14"/>
                <w:szCs w:val="14"/>
              </w:rPr>
              <w:t>Of</w:t>
            </w:r>
            <w:proofErr w:type="spellEnd"/>
            <w:r>
              <w:rPr>
                <w:rFonts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4"/>
                <w:szCs w:val="14"/>
              </w:rPr>
              <w:t>Production</w:t>
            </w:r>
            <w:proofErr w:type="spellEnd"/>
            <w:r>
              <w:rPr>
                <w:rFonts w:cs="Arial"/>
                <w:color w:val="000000"/>
                <w:sz w:val="14"/>
                <w:szCs w:val="14"/>
              </w:rPr>
              <w:t xml:space="preserve"> /</w:t>
            </w:r>
            <w:proofErr w:type="spellStart"/>
            <w:r>
              <w:rPr>
                <w:rFonts w:cs="Arial"/>
                <w:color w:val="000000"/>
                <w:sz w:val="14"/>
                <w:szCs w:val="14"/>
              </w:rPr>
              <w:t>Frequency</w:t>
            </w:r>
            <w:proofErr w:type="spellEnd"/>
          </w:p>
        </w:tc>
      </w:tr>
    </w:tbl>
    <w:p w:rsidR="00CF5D8F" w:rsidRPr="00901BE2" w:rsidRDefault="00901BE2" w:rsidP="00901BE2">
      <w:pPr>
        <w:ind w:right="-1"/>
      </w:pP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D00F6" wp14:editId="6A8AC4C4">
                <wp:simplePos x="0" y="0"/>
                <wp:positionH relativeFrom="column">
                  <wp:posOffset>1466850</wp:posOffset>
                </wp:positionH>
                <wp:positionV relativeFrom="paragraph">
                  <wp:posOffset>244475</wp:posOffset>
                </wp:positionV>
                <wp:extent cx="2762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BE2" w:rsidRPr="00901BE2" w:rsidRDefault="00901BE2" w:rsidP="00901BE2">
                            <w:pPr>
                              <w:rPr>
                                <w:sz w:val="20"/>
                              </w:rPr>
                            </w:pPr>
                            <w:r w:rsidRPr="00901BE2"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115.5pt;margin-top:19.25pt;width:2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" fillcolor="white [3201]" strokeweight=".5pt">
                <v:textbox>
                  <w:txbxContent>
                    <w:p w:rsidR="00901BE2" w:rsidRPr="00901BE2" w:rsidRDefault="00901BE2" w:rsidP="00901BE2">
                      <w:pPr>
                        <w:rPr>
                          <w:sz w:val="20"/>
                        </w:rPr>
                      </w:pPr>
                      <w:r w:rsidRPr="00901BE2"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0B2BC" wp14:editId="5AF5AAF7">
                <wp:simplePos x="0" y="0"/>
                <wp:positionH relativeFrom="column">
                  <wp:posOffset>-180975</wp:posOffset>
                </wp:positionH>
                <wp:positionV relativeFrom="paragraph">
                  <wp:posOffset>1282701</wp:posOffset>
                </wp:positionV>
                <wp:extent cx="284480" cy="317500"/>
                <wp:effectExtent l="0" t="0" r="20320" b="254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BE2" w:rsidRPr="004215A7" w:rsidRDefault="00901BE2" w:rsidP="00901B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15A7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14.25pt;margin-top:101pt;width:22.4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" fillcolor="white [3201]" strokeweight=".5pt">
                <v:textbox>
                  <w:txbxContent>
                    <w:p w:rsidR="00901BE2" w:rsidRPr="004215A7" w:rsidRDefault="00901BE2" w:rsidP="00901BE2">
                      <w:pPr>
                        <w:rPr>
                          <w:sz w:val="18"/>
                          <w:szCs w:val="18"/>
                        </w:rPr>
                      </w:pPr>
                      <w:r w:rsidRPr="004215A7"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CA950" wp14:editId="03E824E7">
                <wp:simplePos x="0" y="0"/>
                <wp:positionH relativeFrom="column">
                  <wp:posOffset>105770</wp:posOffset>
                </wp:positionH>
                <wp:positionV relativeFrom="paragraph">
                  <wp:posOffset>1436806</wp:posOffset>
                </wp:positionV>
                <wp:extent cx="424787" cy="81394"/>
                <wp:effectExtent l="0" t="19050" r="52070" b="9017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787" cy="813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8.35pt;margin-top:113.15pt;width:33.45pt;height: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DC664A" wp14:editId="514D23D0">
                <wp:simplePos x="0" y="0"/>
                <wp:positionH relativeFrom="column">
                  <wp:posOffset>105770</wp:posOffset>
                </wp:positionH>
                <wp:positionV relativeFrom="paragraph">
                  <wp:posOffset>1669150</wp:posOffset>
                </wp:positionV>
                <wp:extent cx="443865" cy="108850"/>
                <wp:effectExtent l="0" t="57150" r="13335" b="24765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865" cy="108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1" o:spid="_x0000_s1026" type="#_x0000_t32" style="position:absolute;margin-left:8.35pt;margin-top:131.45pt;width:34.95pt;height:8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3B0DE" wp14:editId="6684E101">
                <wp:simplePos x="0" y="0"/>
                <wp:positionH relativeFrom="column">
                  <wp:posOffset>-180975</wp:posOffset>
                </wp:positionH>
                <wp:positionV relativeFrom="paragraph">
                  <wp:posOffset>1674495</wp:posOffset>
                </wp:positionV>
                <wp:extent cx="286385" cy="286385"/>
                <wp:effectExtent l="0" t="0" r="18415" b="1841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BE2" w:rsidRPr="004215A7" w:rsidRDefault="00901BE2" w:rsidP="00901B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215A7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margin-left:-14.25pt;margin-top:131.85pt;width:22.5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" fillcolor="white [3201]" strokeweight=".5pt">
                <v:textbox>
                  <w:txbxContent>
                    <w:p w:rsidR="00901BE2" w:rsidRPr="004215A7" w:rsidRDefault="00901BE2" w:rsidP="00901BE2">
                      <w:pPr>
                        <w:rPr>
                          <w:sz w:val="18"/>
                          <w:szCs w:val="18"/>
                        </w:rPr>
                      </w:pPr>
                      <w:r w:rsidRPr="004215A7"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8D196" wp14:editId="574D2262">
                <wp:simplePos x="0" y="0"/>
                <wp:positionH relativeFrom="column">
                  <wp:posOffset>947511</wp:posOffset>
                </wp:positionH>
                <wp:positionV relativeFrom="paragraph">
                  <wp:posOffset>454167</wp:posOffset>
                </wp:positionV>
                <wp:extent cx="522922" cy="0"/>
                <wp:effectExtent l="38100" t="76200" r="0" b="1143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92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74.6pt;margin-top:35.75pt;width:41.1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" strokecolor="black [3200]" strokeweight=".5pt">
                <v:stroke endarrow="open" joinstyle="miter"/>
              </v:shape>
            </w:pict>
          </mc:Fallback>
        </mc:AlternateContent>
      </w:r>
      <w:r w:rsidRPr="00FD314B">
        <w:rPr>
          <w:noProof/>
          <w:sz w:val="20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1EE96" wp14:editId="1DFAE3CF">
                <wp:simplePos x="0" y="0"/>
                <wp:positionH relativeFrom="column">
                  <wp:posOffset>1471295</wp:posOffset>
                </wp:positionH>
                <wp:positionV relativeFrom="paragraph">
                  <wp:posOffset>2077085</wp:posOffset>
                </wp:positionV>
                <wp:extent cx="4248150" cy="140398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BE2" w:rsidRPr="00037B41" w:rsidRDefault="00901BE2" w:rsidP="00901BE2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z w:val="16"/>
                                <w:szCs w:val="16"/>
                                <w:lang w:val="en-US"/>
                              </w:rPr>
                              <w:t>00.0425</w:t>
                            </w:r>
                            <w:r w:rsidRPr="00037B41">
                              <w:rPr>
                                <w:b/>
                                <w:snapToGrid w:val="0"/>
                                <w:sz w:val="16"/>
                                <w:szCs w:val="16"/>
                                <w:lang w:val="en-US"/>
                              </w:rPr>
                              <w:t xml:space="preserve"> Warranty Report 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5.85pt;margin-top:163.55pt;width:334.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" filled="f" stroked="f">
                <v:textbox style="mso-fit-shape-to-text:t">
                  <w:txbxContent>
                    <w:p w:rsidR="00901BE2" w:rsidRPr="00037B41" w:rsidRDefault="00901BE2" w:rsidP="00901BE2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napToGrid w:val="0"/>
                          <w:sz w:val="16"/>
                          <w:szCs w:val="16"/>
                          <w:lang w:val="en-US"/>
                        </w:rPr>
                        <w:t>00.0425</w:t>
                      </w:r>
                      <w:r w:rsidRPr="00037B41">
                        <w:rPr>
                          <w:b/>
                          <w:snapToGrid w:val="0"/>
                          <w:sz w:val="16"/>
                          <w:szCs w:val="16"/>
                          <w:lang w:val="en-US"/>
                        </w:rPr>
                        <w:t xml:space="preserve"> Warranty Report 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4"/>
          <w:szCs w:val="14"/>
          <w:lang w:val="en-GB"/>
        </w:rPr>
        <w:t xml:space="preserve">      </w:t>
      </w:r>
      <w:r>
        <w:rPr>
          <w:noProof/>
          <w:sz w:val="14"/>
          <w:szCs w:val="14"/>
          <w:lang w:eastAsia="de-DE" w:bidi="ar-SA"/>
        </w:rPr>
        <w:drawing>
          <wp:inline distT="0" distB="0" distL="0" distR="0" wp14:anchorId="3D0244A8" wp14:editId="1B10AD50">
            <wp:extent cx="1239191" cy="1937982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 SENS sensor tech garant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015" cy="203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  <w:szCs w:val="14"/>
          <w:lang w:val="en-GB"/>
        </w:rPr>
        <w:t xml:space="preserve">         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 w:rsidR="000B68CF" w:rsidRPr="00901BE2">
        <w:t xml:space="preserve"> </w:t>
      </w:r>
    </w:p>
    <w:sectPr w:rsidR="00CF5D8F" w:rsidRPr="00901BE2" w:rsidSect="00612AA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63" w:rsidRDefault="00CD3963">
      <w:r>
        <w:separator/>
      </w:r>
    </w:p>
  </w:endnote>
  <w:endnote w:type="continuationSeparator" w:id="0">
    <w:p w:rsidR="00CD3963" w:rsidRDefault="00CD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9E" w:rsidRDefault="0017369E">
    <w:pPr>
      <w:pStyle w:val="Fuzeile"/>
      <w:rPr>
        <w:rFonts w:ascii="Arial" w:hAnsi="Arial" w:cs="Arial"/>
        <w:b/>
        <w:bCs/>
      </w:rPr>
    </w:pPr>
  </w:p>
  <w:p w:rsidR="00CF5D8F" w:rsidRDefault="00D56C95">
    <w:pPr>
      <w:pStyle w:val="Fuzeile"/>
      <w:rPr>
        <w:rFonts w:ascii="Arial" w:hAnsi="Arial" w:cs="Arial"/>
        <w:b/>
        <w:bCs/>
      </w:rPr>
    </w:pPr>
    <w:r>
      <w:rPr>
        <w:noProof/>
        <w:lang w:val="de-DE" w:eastAsia="de-DE"/>
      </w:rPr>
      <mc:AlternateContent>
        <mc:Choice Requires="wpc">
          <w:drawing>
            <wp:inline distT="0" distB="0" distL="0" distR="0" wp14:anchorId="3E010B19" wp14:editId="49138544">
              <wp:extent cx="6138407" cy="572494"/>
              <wp:effectExtent l="0" t="0" r="0" b="0"/>
              <wp:docPr id="14" name="画布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wps:wsp>
                      <wps:cNvPr id="25" name="矩形 25"/>
                      <wps:cNvSpPr/>
                      <wps:spPr>
                        <a:xfrm>
                          <a:off x="837126" y="354"/>
                          <a:ext cx="2409246" cy="19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Pr="00553DE2" w:rsidRDefault="00D56C95" w:rsidP="00D56C95">
                            <w:pPr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3DE2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Huf </w:t>
                            </w:r>
                            <w:proofErr w:type="spellStart"/>
                            <w:r w:rsidRPr="00553DE2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Baolong</w:t>
                            </w:r>
                            <w:proofErr w:type="spellEnd"/>
                            <w:r w:rsidRPr="00553DE2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Electronics Bretten 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矩形 26"/>
                      <wps:cNvSpPr/>
                      <wps:spPr>
                        <a:xfrm>
                          <a:off x="829124" y="201347"/>
                          <a:ext cx="3378238" cy="147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Pr="00553DE2" w:rsidRDefault="00C94820" w:rsidP="008F26B7">
                            <w:pPr>
                              <w:pStyle w:val="StandardWeb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Ratinger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Strasse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10</w:t>
                            </w:r>
                            <w:r w:rsidR="00B31B5B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42579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Heiligenhaus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6C95" w:rsidRPr="00553DE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>,</w:t>
                            </w:r>
                            <w:proofErr w:type="gramEnd"/>
                            <w:r w:rsidR="00D56C95" w:rsidRPr="00553DE2">
                              <w:rPr>
                                <w:rFonts w:ascii="Arial" w:eastAsiaTheme="minorEastAsia" w:hAnsi="Arial" w:cs="Arial" w:hint="eastAsia"/>
                                <w:color w:val="000000" w:themeColor="text1"/>
                                <w:kern w:val="2"/>
                                <w:sz w:val="16"/>
                                <w:szCs w:val="16"/>
                              </w:rPr>
                              <w:t xml:space="preserve"> Germany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矩形 27"/>
                      <wps:cNvSpPr/>
                      <wps:spPr>
                        <a:xfrm>
                          <a:off x="951000" y="339354"/>
                          <a:ext cx="1043158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Default="00D56C95" w:rsidP="00D56C9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+49 (0)</w:t>
                            </w:r>
                            <w:r w:rsidR="00181951" w:rsidRPr="00181951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7252 5677990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矩形 28"/>
                      <wps:cNvSpPr/>
                      <wps:spPr>
                        <a:xfrm>
                          <a:off x="2174150" y="340281"/>
                          <a:ext cx="104267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Default="00D56C95" w:rsidP="00D56C9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+49 (0)</w:t>
                            </w:r>
                            <w:r w:rsidR="00181951" w:rsidRPr="00181951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7252 970 5010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矩形 29"/>
                      <wps:cNvSpPr/>
                      <wps:spPr>
                        <a:xfrm>
                          <a:off x="3379490" y="329387"/>
                          <a:ext cx="10426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C95" w:rsidRDefault="00D56C95" w:rsidP="00D56C95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www.</w:t>
                            </w:r>
                            <w:r w:rsidR="00181951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intelli</w:t>
                            </w:r>
                            <w:r w:rsidRPr="00553DE2">
                              <w:rPr>
                                <w:rFonts w:ascii="Arial" w:hAnsi="Arial"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sens.com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图片 3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9232" y="388250"/>
                          <a:ext cx="61762" cy="926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图片 3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27569" y="401734"/>
                          <a:ext cx="91001" cy="7651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图片 3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248948" y="399076"/>
                          <a:ext cx="78855" cy="79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图片 33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41441"/>
                          <a:ext cx="553567" cy="476473"/>
                        </a:xfrm>
                        <a:prstGeom prst="rect">
                          <a:avLst/>
                        </a:prstGeom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画布 34" o:spid="_x0000_s1031" editas="canvas" style="width:483.35pt;height:45.1pt;mso-position-horizontal-relative:char;mso-position-vertical-relative:line" coordsize="61379,5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width:61379;height:5721;visibility:visible;mso-wrap-style:square">
                <v:fill o:detectmouseclick="t"/>
                <v:path o:connecttype="none"/>
              </v:shape>
              <v:rect id="矩形 25" o:spid="_x0000_s1033" style="position:absolute;left:8371;top:3;width:24092;height:1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jkMMA&#10;AADbAAAADwAAAGRycy9kb3ducmV2LnhtbESPQYvCMBSE74L/ITzBm6aKu0g1ioi7bE9iFfH4aJ5t&#10;sXkpTaxdf/1GWPA4zMw3zHLdmUq01LjSsoLJOAJBnFldcq7gdPwazUE4j6yxskwKfsnBetXvLTHW&#10;9sEHalOfiwBhF6OCwvs6ltJlBRl0Y1sTB+9qG4M+yCaXusFHgJtKTqPoUxosOSwUWNO2oOyW3o2C&#10;5/c5mSWXlO18kpx2902bPg97pYaDbrMA4anz7/B/+0crmH7A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8jkMMAAADbAAAADwAAAAAAAAAAAAAAAACYAgAAZHJzL2Rv&#10;d25yZXYueG1sUEsFBgAAAAAEAAQA9QAAAIgDAAAAAA==&#10;" filled="f" stroked="f" strokeweight="1pt">
                <v:textbox inset="0,0,0,0">
                  <w:txbxContent>
                    <w:p w:rsidR="00D56C95" w:rsidRPr="00553DE2" w:rsidRDefault="00D56C95" w:rsidP="00D56C95">
                      <w:pPr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553DE2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Huf </w:t>
                      </w:r>
                      <w:proofErr w:type="spellStart"/>
                      <w:r w:rsidRPr="00553DE2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>Baolong</w:t>
                      </w:r>
                      <w:proofErr w:type="spellEnd"/>
                      <w:r w:rsidRPr="00553DE2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Electronics Bretten GmbH</w:t>
                      </w:r>
                    </w:p>
                  </w:txbxContent>
                </v:textbox>
              </v:rect>
              <v:rect id="矩形 26" o:spid="_x0000_s1034" style="position:absolute;left:8291;top:2013;width:33782;height:1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2958MA&#10;AADbAAAADwAAAGRycy9kb3ducmV2LnhtbESPQYvCMBSE7wv+h/AEb2uqiEg1ioiKPS1WEY+P5tkW&#10;m5fSxFr99WZhYY/DzHzDLFadqURLjSstKxgNIxDEmdUl5wrOp933DITzyBory6TgRQ5Wy97XAmNt&#10;n3ykNvW5CBB2MSoovK9jKV1WkEE3tDVx8G62MeiDbHKpG3wGuKnkOIqm0mDJYaHAmjYFZff0YRS8&#10;95dkklxTtrNRct4+1m36Pv4oNeh36zkIT53/D/+1D1rBeAq/X8IPkM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2958MAAADbAAAADwAAAAAAAAAAAAAAAACYAgAAZHJzL2Rv&#10;d25yZXYueG1sUEsFBgAAAAAEAAQA9QAAAIgDAAAAAA==&#10;" filled="f" stroked="f" strokeweight="1pt">
                <v:textbox inset="0,0,0,0">
                  <w:txbxContent>
                    <w:p w:rsidR="00D56C95" w:rsidRPr="00553DE2" w:rsidRDefault="00C94820" w:rsidP="008F26B7">
                      <w:pPr>
                        <w:pStyle w:val="StandardWeb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>Ratinger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>Strasse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10</w:t>
                      </w:r>
                      <w:r w:rsidR="00B31B5B"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42579 </w:t>
                      </w:r>
                      <w:proofErr w:type="spellStart"/>
                      <w:proofErr w:type="gramStart"/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>Heiligenhaus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</w:t>
                      </w:r>
                      <w:r w:rsidR="00D56C95" w:rsidRPr="00553DE2">
                        <w:rPr>
                          <w:rFonts w:ascii="Arial" w:eastAsiaTheme="minorEastAsia" w:hAnsi="Arial" w:cs="Arial"/>
                          <w:color w:val="000000" w:themeColor="text1"/>
                          <w:kern w:val="2"/>
                          <w:sz w:val="16"/>
                          <w:szCs w:val="16"/>
                        </w:rPr>
                        <w:t>,</w:t>
                      </w:r>
                      <w:proofErr w:type="gramEnd"/>
                      <w:r w:rsidR="00D56C95" w:rsidRPr="00553DE2">
                        <w:rPr>
                          <w:rFonts w:ascii="Arial" w:eastAsiaTheme="minorEastAsia" w:hAnsi="Arial" w:cs="Arial" w:hint="eastAsia"/>
                          <w:color w:val="000000" w:themeColor="text1"/>
                          <w:kern w:val="2"/>
                          <w:sz w:val="16"/>
                          <w:szCs w:val="16"/>
                        </w:rPr>
                        <w:t xml:space="preserve"> Germany</w:t>
                      </w:r>
                    </w:p>
                  </w:txbxContent>
                </v:textbox>
              </v:rect>
              <v:rect id="矩形 27" o:spid="_x0000_s1035" style="position:absolute;left:9510;top:3393;width:10431;height:1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YfMMA&#10;AADbAAAADwAAAGRycy9kb3ducmV2LnhtbESPQYvCMBSE74L/ITzBm6aK7Eo1ioi7bE9iFfH4aJ5t&#10;sXkpTaxdf/1GWPA4zMw3zHLdmUq01LjSsoLJOAJBnFldcq7gdPwazUE4j6yxskwKfsnBetXvLTHW&#10;9sEHalOfiwBhF6OCwvs6ltJlBRl0Y1sTB+9qG4M+yCaXusFHgJtKTqPoQxosOSwUWNO2oOyW3o2C&#10;5/c5mSWXlO18kpx2902bPg97pYaDbrMA4anz7/B/+0crmH7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YfMMAAADbAAAADwAAAAAAAAAAAAAAAACYAgAAZHJzL2Rv&#10;d25yZXYueG1sUEsFBgAAAAAEAAQA9QAAAIgDAAAAAA==&#10;" filled="f" stroked="f" strokeweight="1pt">
                <v:textbox inset="0,0,0,0">
                  <w:txbxContent>
                    <w:p w:rsidR="00D56C95" w:rsidRDefault="00D56C95" w:rsidP="00D56C95">
                      <w:pPr>
                        <w:pStyle w:val="StandardWeb"/>
                        <w:spacing w:before="0" w:beforeAutospacing="0" w:after="0" w:afterAutospacing="0"/>
                      </w:pP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+49 (0)</w:t>
                      </w:r>
                      <w:r w:rsidR="00181951" w:rsidRPr="00181951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7252 5677990</w:t>
                      </w:r>
                    </w:p>
                  </w:txbxContent>
                </v:textbox>
              </v:rect>
              <v:rect id="矩形 28" o:spid="_x0000_s1036" style="position:absolute;left:21741;top:3402;width:10427;height:1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MDsIA&#10;AADbAAAADwAAAGRycy9kb3ducmV2LnhtbERPTWuDQBC9F/oflin01qxKKcG6ipQ2xFOJCaXHwZ2q&#10;1J0Vd2NMfn32EMjx8b6zYjGDmGlyvWUF8SoCQdxY3XOr4LD/elmDcB5Z42CZFJzJQZE/PmSYanvi&#10;Hc21b0UIYZeigs77MZXSNR0ZdCs7Egfuz04GfYBTK/WEpxBuBplE0Zs02HNo6HCkj46a//poFFw2&#10;P9Vr9VuzXcfV4fNYzvVl963U89NSvoPwtPi7+ObeagVJGBu+hB8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owOwgAAANsAAAAPAAAAAAAAAAAAAAAAAJgCAABkcnMvZG93&#10;bnJldi54bWxQSwUGAAAAAAQABAD1AAAAhwMAAAAA&#10;" filled="f" stroked="f" strokeweight="1pt">
                <v:textbox inset="0,0,0,0">
                  <w:txbxContent>
                    <w:p w:rsidR="00D56C95" w:rsidRDefault="00D56C95" w:rsidP="00D56C95">
                      <w:pPr>
                        <w:pStyle w:val="StandardWeb"/>
                        <w:spacing w:before="0" w:beforeAutospacing="0" w:after="0" w:afterAutospacing="0"/>
                      </w:pP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+49 (0)</w:t>
                      </w:r>
                      <w:r w:rsidR="00181951" w:rsidRPr="00181951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7252 970 5010</w:t>
                      </w:r>
                    </w:p>
                  </w:txbxContent>
                </v:textbox>
              </v:rect>
              <v:rect id="矩形 29" o:spid="_x0000_s1037" style="position:absolute;left:33794;top:3293;width:10427;height:1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plcMA&#10;AADbAAAADwAAAGRycy9kb3ducmV2LnhtbESPQYvCMBSE78L+h/AWvGmqiLjVKLKo2JPYFfH4aJ5t&#10;2ealNLFWf71ZWPA4zMw3zGLVmUq01LjSsoLRMAJBnFldcq7g9LMdzEA4j6yxskwKHuRgtfzoLTDW&#10;9s5HalOfiwBhF6OCwvs6ltJlBRl0Q1sTB+9qG4M+yCaXusF7gJtKjqNoKg2WHBYKrOm7oOw3vRkF&#10;z905mSSXlO1slJw2t3WbPo8Hpfqf3XoOwlPn3+H/9l4rGH/B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IplcMAAADbAAAADwAAAAAAAAAAAAAAAACYAgAAZHJzL2Rv&#10;d25yZXYueG1sUEsFBgAAAAAEAAQA9QAAAIgDAAAAAA==&#10;" filled="f" stroked="f" strokeweight="1pt">
                <v:textbox inset="0,0,0,0">
                  <w:txbxContent>
                    <w:p w:rsidR="00D56C95" w:rsidRDefault="00D56C95" w:rsidP="00D56C95">
                      <w:pPr>
                        <w:pStyle w:val="StandardWeb"/>
                        <w:spacing w:before="0" w:beforeAutospacing="0" w:after="0" w:afterAutospacing="0"/>
                      </w:pP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www.</w:t>
                      </w:r>
                      <w:r w:rsidR="00181951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intelli</w:t>
                      </w:r>
                      <w:r w:rsidRPr="00553DE2">
                        <w:rPr>
                          <w:rFonts w:ascii="Arial" w:hAnsi="Arial"/>
                          <w:color w:val="000000"/>
                          <w:kern w:val="2"/>
                          <w:sz w:val="16"/>
                          <w:szCs w:val="16"/>
                        </w:rPr>
                        <w:t>sens.com</w:t>
                      </w:r>
                    </w:p>
                  </w:txbxContent>
                </v:textbox>
              </v:rect>
              <v:shape id="图片 30" o:spid="_x0000_s1038" type="#_x0000_t75" style="position:absolute;left:8292;top:3882;width:617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vUuHCAAAA2wAAAA8AAABkcnMvZG93bnJldi54bWxET01rwkAQvRf8D8sUvNVNa1GJrtJEFEU8&#10;aC14HLJjEszOhuyapP/ePRR6fLzvxao3lWipcaVlBe+jCARxZnXJuYLL9+ZtBsJ5ZI2VZVLwSw5W&#10;y8HLAmNtOz5Re/a5CCHsYlRQeF/HUrqsIINuZGviwN1sY9AH2ORSN9iFcFPJjyiaSIMlh4YCa0oL&#10;yu7nh1Gw3tbpLCk/9fGHekpu+nC97KdKDV/7rzkIT73/F/+5d1rBOKwPX8IP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r1LhwgAAANsAAAAPAAAAAAAAAAAAAAAAAJ8C&#10;AABkcnMvZG93bnJldi54bWxQSwUGAAAAAAQABAD3AAAAjgMAAAAA&#10;">
                <v:imagedata r:id="rId5" o:title=""/>
                <v:path arrowok="t"/>
              </v:shape>
              <v:shape id="图片 31" o:spid="_x0000_s1039" type="#_x0000_t75" style="position:absolute;left:20275;top:4017;width:910;height: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CF1/EAAAA2wAAAA8AAABkcnMvZG93bnJldi54bWxEj1FrAjEQhN8L/Q9hC74UzalQ5WqUIh5I&#10;kYJpf8D2st4dvWyOJHpnf70RCn0cZuebndVmsK24kA+NYwXTSQaCuHSm4UrB12cxXoIIEdlg65gU&#10;XCnAZv34sMLcuJ6PdNGxEgnCIUcFdYxdLmUoa7IYJq4jTt7JeYsxSV9J47FPcNvKWZa9SIsNp4Ya&#10;O9rWVP7os01v8E7374tvH54PpD+yc/F70oVSo6fh7RVEpCH+H/+l90bBfAr3LQkAc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CF1/EAAAA2wAAAA8AAAAAAAAAAAAAAAAA&#10;nwIAAGRycy9kb3ducmV2LnhtbFBLBQYAAAAABAAEAPcAAACQAwAAAAA=&#10;">
                <v:imagedata r:id="rId6" o:title=""/>
                <v:path arrowok="t"/>
              </v:shape>
              <v:shape id="图片 32" o:spid="_x0000_s1040" type="#_x0000_t75" style="position:absolute;left:32489;top:3990;width:789;height: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noi3CAAAA2wAAAA8AAABkcnMvZG93bnJldi54bWxEj9GKwjAURN8F/yFcwTdNrYtINYoIgrLC&#10;YvUDLs21LTY3NYna/fuNIOzjMDNnmOW6M414kvO1ZQWTcQKCuLC65lLB5bwbzUH4gKyxsUwKfsnD&#10;etXvLTHT9sUneuahFBHCPkMFVQhtJqUvKjLox7Yljt7VOoMhSldK7fAV4aaRaZLMpMGa40KFLW0r&#10;Km75wyjY+Mc8/Bx3X1N3vH+763l7uKS5UsNBt1mACNSF//CnvdcKpim8v8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56ItwgAAANsAAAAPAAAAAAAAAAAAAAAAAJ8C&#10;AABkcnMvZG93bnJldi54bWxQSwUGAAAAAAQABAD3AAAAjgMAAAAA&#10;">
                <v:imagedata r:id="rId7" o:title=""/>
                <v:path arrowok="t"/>
              </v:shape>
              <v:shape id="图片 33" o:spid="_x0000_s1041" type="#_x0000_t75" style="position:absolute;top:414;width:5535;height:4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MgiTCAAAA2wAAAA8AAABkcnMvZG93bnJldi54bWxEj0GLwjAUhO/C/ofwhL1pqoIuXaOIi64H&#10;L2p/wKN5ttHmpSRRu/9+Iwgeh5n5hpkvO9uIO/lgHCsYDTMQxKXThisFxWkz+AIRIrLGxjEp+KMA&#10;y8VHb465dg8+0P0YK5EgHHJUUMfY5lKGsiaLYeha4uSdnbcYk/SV1B4fCW4bOc6yqbRoOC3U2NK6&#10;pvJ6vFkF+2K9NZvfJrv9mOJyubJv3Wmm1Ge/W32DiNTFd/jV3mkFkwk8v6Qf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IIkwgAAANsAAAAPAAAAAAAAAAAAAAAAAJ8C&#10;AABkcnMvZG93bnJldi54bWxQSwUGAAAAAAQABAD3AAAAjgMAAAAA&#10;">
                <v:imagedata r:id="rId8" o:title=""/>
                <v:path arrowok="t"/>
              </v:shape>
              <w10:anchorlock/>
            </v:group>
          </w:pict>
        </mc:Fallback>
      </mc:AlternateContent>
    </w:r>
  </w:p>
  <w:p w:rsidR="00CF5D8F" w:rsidRDefault="006C5093">
    <w:pPr>
      <w:pStyle w:val="Fuzeile"/>
      <w:rPr>
        <w:rFonts w:ascii="Arial" w:hAnsi="Arial" w:cs="Arial"/>
      </w:rPr>
    </w:pPr>
    <w:r>
      <w:rPr>
        <w:rFonts w:ascii="Arial" w:hAnsi="Arial" w:cs="Arial" w:hint="eastAsia"/>
        <w:noProof/>
        <w:lang w:val="de-DE" w:eastAsia="de-DE"/>
      </w:rPr>
      <w:drawing>
        <wp:inline distT="0" distB="0" distL="114300" distR="114300" wp14:anchorId="0CEC4A9D" wp14:editId="5FF71265">
          <wp:extent cx="5274310" cy="7398385"/>
          <wp:effectExtent l="0" t="0" r="0" b="0"/>
          <wp:docPr id="15" name="图片 5" descr="电话符号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电话符号-01"/>
                  <pic:cNvPicPr>
                    <a:picLocks noChangeAspect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274310" cy="739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5D8F" w:rsidRDefault="00CF5D8F">
    <w:pPr>
      <w:pStyle w:val="Fuzeile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63" w:rsidRDefault="00CD3963">
      <w:r>
        <w:separator/>
      </w:r>
    </w:p>
  </w:footnote>
  <w:footnote w:type="continuationSeparator" w:id="0">
    <w:p w:rsidR="00CD3963" w:rsidRDefault="00CD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8F" w:rsidRDefault="003241CD" w:rsidP="00001392">
    <w:pPr>
      <w:pStyle w:val="Kopfzeile"/>
    </w:pPr>
    <w:r>
      <w:rPr>
        <w:rFonts w:hint="eastAsia"/>
        <w:noProof/>
        <w:lang w:val="de-DE" w:eastAsia="de-DE"/>
      </w:rPr>
      <w:drawing>
        <wp:inline distT="0" distB="0" distL="114300" distR="114300" wp14:anchorId="50BDEB5F" wp14:editId="20FB8EC1">
          <wp:extent cx="2047875" cy="884433"/>
          <wp:effectExtent l="0" t="0" r="0" b="0"/>
          <wp:docPr id="12" name="图片 1" descr="BH SENS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BH SENS LOGO-01"/>
                  <pic:cNvPicPr>
                    <a:picLocks noChangeAspect="1"/>
                  </pic:cNvPicPr>
                </pic:nvPicPr>
                <pic:blipFill rotWithShape="1">
                  <a:blip r:embed="rId1"/>
                  <a:srcRect l="34301" t="42242" r="26795" b="34190"/>
                  <a:stretch/>
                </pic:blipFill>
                <pic:spPr bwMode="auto">
                  <a:xfrm>
                    <a:off x="0" y="0"/>
                    <a:ext cx="2050415" cy="885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1392">
      <w:rPr>
        <w:rFonts w:hint="eastAsia"/>
      </w:rPr>
      <w:t xml:space="preserve">                                                </w:t>
    </w:r>
    <w:r w:rsidR="009D3413">
      <w:rPr>
        <w:noProof/>
        <w:lang w:val="de-DE" w:eastAsia="de-DE"/>
      </w:rPr>
      <w:drawing>
        <wp:inline distT="0" distB="0" distL="0" distR="0" wp14:anchorId="6DA04386" wp14:editId="384B5B79">
          <wp:extent cx="1351721" cy="652007"/>
          <wp:effectExtent l="0" t="0" r="1270" b="0"/>
          <wp:docPr id="1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527" b="-60953"/>
                  <a:stretch/>
                </pic:blipFill>
                <pic:spPr bwMode="auto">
                  <a:xfrm>
                    <a:off x="0" y="0"/>
                    <a:ext cx="1356243" cy="654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hyphenationZone w:val="425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F"/>
    <w:rsid w:val="00001392"/>
    <w:rsid w:val="000A2B5E"/>
    <w:rsid w:val="000B68CF"/>
    <w:rsid w:val="0017369E"/>
    <w:rsid w:val="00181951"/>
    <w:rsid w:val="001A0C81"/>
    <w:rsid w:val="0026383D"/>
    <w:rsid w:val="00287302"/>
    <w:rsid w:val="003241CD"/>
    <w:rsid w:val="003421CF"/>
    <w:rsid w:val="003F052F"/>
    <w:rsid w:val="00403399"/>
    <w:rsid w:val="0042127E"/>
    <w:rsid w:val="004A2AA3"/>
    <w:rsid w:val="004B1970"/>
    <w:rsid w:val="0051715B"/>
    <w:rsid w:val="00553DE2"/>
    <w:rsid w:val="00573522"/>
    <w:rsid w:val="005A620A"/>
    <w:rsid w:val="005C3D9B"/>
    <w:rsid w:val="005D5743"/>
    <w:rsid w:val="005E3983"/>
    <w:rsid w:val="00612AAD"/>
    <w:rsid w:val="00626FFA"/>
    <w:rsid w:val="006C5093"/>
    <w:rsid w:val="007C1EF2"/>
    <w:rsid w:val="0086215E"/>
    <w:rsid w:val="00880DB9"/>
    <w:rsid w:val="008D71EF"/>
    <w:rsid w:val="008F26B7"/>
    <w:rsid w:val="00901BE2"/>
    <w:rsid w:val="00986514"/>
    <w:rsid w:val="009D3413"/>
    <w:rsid w:val="00A97D85"/>
    <w:rsid w:val="00AC40F7"/>
    <w:rsid w:val="00B31B5B"/>
    <w:rsid w:val="00BE01ED"/>
    <w:rsid w:val="00C36C3D"/>
    <w:rsid w:val="00C479FD"/>
    <w:rsid w:val="00C94820"/>
    <w:rsid w:val="00CD3963"/>
    <w:rsid w:val="00CD623F"/>
    <w:rsid w:val="00CF5D8F"/>
    <w:rsid w:val="00D56C95"/>
    <w:rsid w:val="00DC2ADA"/>
    <w:rsid w:val="00DE30D1"/>
    <w:rsid w:val="00E0220C"/>
    <w:rsid w:val="00E230EE"/>
    <w:rsid w:val="00ED3D03"/>
    <w:rsid w:val="00F07995"/>
    <w:rsid w:val="00F41972"/>
    <w:rsid w:val="00F84422"/>
    <w:rsid w:val="00FE0299"/>
    <w:rsid w:val="1CCE782A"/>
    <w:rsid w:val="275324D1"/>
    <w:rsid w:val="3FDB77F6"/>
    <w:rsid w:val="43C9429C"/>
    <w:rsid w:val="59D53EA9"/>
    <w:rsid w:val="75B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68CF"/>
    <w:pPr>
      <w:spacing w:line="276" w:lineRule="auto"/>
    </w:pPr>
    <w:rPr>
      <w:rFonts w:ascii="Arial" w:eastAsiaTheme="minorEastAsia" w:hAnsi="Arial" w:cstheme="minorBidi"/>
      <w:sz w:val="24"/>
      <w:lang w:val="de-DE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Kopfzeile">
    <w:name w:val="header"/>
    <w:basedOn w:val="Standard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Sprechblasentext">
    <w:name w:val="Balloon Text"/>
    <w:basedOn w:val="Standard"/>
    <w:link w:val="SprechblasentextZchn"/>
    <w:rsid w:val="00612AAD"/>
    <w:pPr>
      <w:widowControl w:val="0"/>
      <w:spacing w:line="240" w:lineRule="auto"/>
      <w:jc w:val="both"/>
    </w:pPr>
    <w:rPr>
      <w:rFonts w:asciiTheme="minorHAnsi" w:hAnsiTheme="minorHAnsi"/>
      <w:kern w:val="2"/>
      <w:sz w:val="18"/>
      <w:szCs w:val="18"/>
      <w:lang w:val="en-US" w:bidi="ar-SA"/>
    </w:rPr>
  </w:style>
  <w:style w:type="character" w:customStyle="1" w:styleId="SprechblasentextZchn">
    <w:name w:val="Sprechblasentext Zchn"/>
    <w:basedOn w:val="Absatz-Standardschriftart"/>
    <w:link w:val="Sprechblasentext"/>
    <w:rsid w:val="00612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3413"/>
    <w:pPr>
      <w:spacing w:before="100" w:beforeAutospacing="1" w:after="100" w:afterAutospacing="1" w:line="240" w:lineRule="auto"/>
    </w:pPr>
    <w:rPr>
      <w:rFonts w:ascii="SimSun" w:eastAsia="SimSun" w:hAnsi="SimSun" w:cs="SimSun"/>
      <w:szCs w:val="24"/>
      <w:lang w:val="en-US" w:bidi="ar-SA"/>
    </w:rPr>
  </w:style>
  <w:style w:type="paragraph" w:customStyle="1" w:styleId="Default">
    <w:name w:val="Default"/>
    <w:rsid w:val="000B68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68CF"/>
    <w:pPr>
      <w:spacing w:line="276" w:lineRule="auto"/>
    </w:pPr>
    <w:rPr>
      <w:rFonts w:ascii="Arial" w:eastAsiaTheme="minorEastAsia" w:hAnsi="Arial" w:cstheme="minorBidi"/>
      <w:sz w:val="24"/>
      <w:lang w:val="de-DE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qFormat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Kopfzeile">
    <w:name w:val="header"/>
    <w:basedOn w:val="Standard"/>
    <w:qFormat/>
    <w:pPr>
      <w:widowControl w:val="0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Theme="minorHAnsi" w:hAnsiTheme="minorHAnsi"/>
      <w:kern w:val="2"/>
      <w:sz w:val="18"/>
      <w:szCs w:val="24"/>
      <w:lang w:val="en-US" w:bidi="ar-SA"/>
    </w:rPr>
  </w:style>
  <w:style w:type="paragraph" w:styleId="Sprechblasentext">
    <w:name w:val="Balloon Text"/>
    <w:basedOn w:val="Standard"/>
    <w:link w:val="SprechblasentextZchn"/>
    <w:rsid w:val="00612AAD"/>
    <w:pPr>
      <w:widowControl w:val="0"/>
      <w:spacing w:line="240" w:lineRule="auto"/>
      <w:jc w:val="both"/>
    </w:pPr>
    <w:rPr>
      <w:rFonts w:asciiTheme="minorHAnsi" w:hAnsiTheme="minorHAnsi"/>
      <w:kern w:val="2"/>
      <w:sz w:val="18"/>
      <w:szCs w:val="18"/>
      <w:lang w:val="en-US" w:bidi="ar-SA"/>
    </w:rPr>
  </w:style>
  <w:style w:type="character" w:customStyle="1" w:styleId="SprechblasentextZchn">
    <w:name w:val="Sprechblasentext Zchn"/>
    <w:basedOn w:val="Absatz-Standardschriftart"/>
    <w:link w:val="Sprechblasentext"/>
    <w:rsid w:val="00612A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3413"/>
    <w:pPr>
      <w:spacing w:before="100" w:beforeAutospacing="1" w:after="100" w:afterAutospacing="1" w:line="240" w:lineRule="auto"/>
    </w:pPr>
    <w:rPr>
      <w:rFonts w:ascii="SimSun" w:eastAsia="SimSun" w:hAnsi="SimSun" w:cs="SimSun"/>
      <w:szCs w:val="24"/>
      <w:lang w:val="en-US" w:bidi="ar-SA"/>
    </w:rPr>
  </w:style>
  <w:style w:type="paragraph" w:customStyle="1" w:styleId="Default">
    <w:name w:val="Default"/>
    <w:rsid w:val="000B68C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BU%20TMAS\General%20Issues\Corporate%20DESIGN\BH%20SENS\Letterhead\For%20Huf%20Baolong\Letterhead%20Paper%20IntelliSen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Paper IntelliSens.dotx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Huf Hülsbeck &amp; Fürst GmbH &amp; Co.KG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Dubinsky, Jana</dc:creator>
  <cp:lastModifiedBy>Dubinsky, Jana</cp:lastModifiedBy>
  <cp:revision>2</cp:revision>
  <cp:lastPrinted>2019-02-15T10:11:00Z</cp:lastPrinted>
  <dcterms:created xsi:type="dcterms:W3CDTF">2019-06-27T12:29:00Z</dcterms:created>
  <dcterms:modified xsi:type="dcterms:W3CDTF">2019-06-27T12:29:00Z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