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68CF" w:rsidRDefault="000B68CF" w:rsidP="000B68CF">
      <w:pPr>
        <w:ind w:right="-1"/>
        <w:rPr>
          <w:b/>
          <w:sz w:val="32"/>
          <w:szCs w:val="32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34DAE" wp14:editId="77E7D4F7">
                <wp:simplePos x="0" y="0"/>
                <wp:positionH relativeFrom="column">
                  <wp:posOffset>1562099</wp:posOffset>
                </wp:positionH>
                <wp:positionV relativeFrom="paragraph">
                  <wp:posOffset>198120</wp:posOffset>
                </wp:positionV>
                <wp:extent cx="4524375" cy="523875"/>
                <wp:effectExtent l="0" t="0" r="0" b="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CF" w:rsidRDefault="00C479FD" w:rsidP="00F84422">
                            <w:pPr>
                              <w:spacing w:line="240" w:lineRule="auto"/>
                              <w:ind w:left="1416" w:firstLine="708"/>
                              <w:jc w:val="right"/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 xml:space="preserve">Rücksendeadresse: </w:t>
                            </w:r>
                            <w:r w:rsidR="000B68CF" w:rsidRP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 xml:space="preserve">Huf </w:t>
                            </w:r>
                            <w:proofErr w:type="spellStart"/>
                            <w:r w:rsidR="000B68CF" w:rsidRP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>Baolong</w:t>
                            </w:r>
                            <w:proofErr w:type="spellEnd"/>
                            <w:r w:rsidR="000B68CF" w:rsidRP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 xml:space="preserve"> Electronics Bretten GmbH</w:t>
                            </w:r>
                            <w:r w:rsid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 xml:space="preserve"> Reklamationsabteilung, </w:t>
                            </w:r>
                            <w:r w:rsidR="000B68CF" w:rsidRP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 xml:space="preserve">Ratinger </w:t>
                            </w:r>
                            <w:proofErr w:type="spellStart"/>
                            <w:r w:rsidR="000B68CF" w:rsidRP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>Strasse</w:t>
                            </w:r>
                            <w:proofErr w:type="spellEnd"/>
                            <w:r w:rsidR="000B68CF" w:rsidRPr="000B68CF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</w:rPr>
                              <w:t xml:space="preserve"> 10, 42579 Heiligenhaus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margin-left:123pt;margin-top:15.6pt;width:356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" filled="f" stroked="f">
                <v:textbox>
                  <w:txbxContent>
                    <w:p w:rsidR="000B68CF" w:rsidRDefault="00C479FD" w:rsidP="00F84422">
                      <w:pPr>
                        <w:spacing w:line="240" w:lineRule="auto"/>
                        <w:ind w:left="1416" w:firstLine="708"/>
                        <w:jc w:val="right"/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 xml:space="preserve">Rücksendeadresse: </w:t>
                      </w:r>
                      <w:r w:rsidR="000B68CF" w:rsidRP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 xml:space="preserve">Huf </w:t>
                      </w:r>
                      <w:proofErr w:type="spellStart"/>
                      <w:r w:rsidR="000B68CF" w:rsidRP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>Baolong</w:t>
                      </w:r>
                      <w:proofErr w:type="spellEnd"/>
                      <w:r w:rsidR="000B68CF" w:rsidRP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 xml:space="preserve"> Electronics Bretten GmbH</w:t>
                      </w:r>
                      <w:r w:rsid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 xml:space="preserve"> Reklamationsabteilung, </w:t>
                      </w:r>
                      <w:r w:rsidR="000B68CF" w:rsidRP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 xml:space="preserve">Ratinger </w:t>
                      </w:r>
                      <w:proofErr w:type="spellStart"/>
                      <w:r w:rsidR="000B68CF" w:rsidRP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>Strasse</w:t>
                      </w:r>
                      <w:proofErr w:type="spellEnd"/>
                      <w:r w:rsidR="000B68CF" w:rsidRPr="000B68CF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</w:rPr>
                        <w:t xml:space="preserve"> 10, 42579 Heiligenhaus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Reklamation / Prüfbericht</w:t>
      </w:r>
    </w:p>
    <w:p w:rsidR="000B68CF" w:rsidRDefault="000B68CF" w:rsidP="000B68CF">
      <w:pPr>
        <w:ind w:right="-1"/>
        <w:rPr>
          <w:sz w:val="14"/>
          <w:szCs w:val="14"/>
        </w:rPr>
      </w:pPr>
      <w:r>
        <w:rPr>
          <w:b/>
        </w:rPr>
        <w:t>Produktdetails</w:t>
      </w:r>
      <w:r>
        <w:t xml:space="preserve"> </w:t>
      </w:r>
      <w:r>
        <w:rPr>
          <w:sz w:val="14"/>
          <w:szCs w:val="14"/>
        </w:rPr>
        <w:t>(vom Kunden auszufüllen)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122"/>
        <w:gridCol w:w="1828"/>
        <w:gridCol w:w="1683"/>
      </w:tblGrid>
      <w:tr w:rsidR="000B68CF" w:rsidTr="00F84422">
        <w:trPr>
          <w:trHeight w:val="368"/>
        </w:trPr>
        <w:tc>
          <w:tcPr>
            <w:tcW w:w="3105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Huf Artikel</w:t>
            </w:r>
          </w:p>
        </w:tc>
        <w:tc>
          <w:tcPr>
            <w:tcW w:w="6567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Huf Teilenummer</w:t>
            </w:r>
          </w:p>
        </w:tc>
        <w:tc>
          <w:tcPr>
            <w:tcW w:w="31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Menge</w:t>
            </w:r>
          </w:p>
        </w:tc>
        <w:tc>
          <w:tcPr>
            <w:tcW w:w="1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Huf Seriennummer</w:t>
            </w:r>
          </w:p>
        </w:tc>
        <w:tc>
          <w:tcPr>
            <w:tcW w:w="31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0B68CF" w:rsidRDefault="00F84422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Produktions</w:t>
            </w:r>
            <w:r w:rsidR="000B68CF" w:rsidRPr="0026383D">
              <w:rPr>
                <w:sz w:val="20"/>
              </w:rPr>
              <w:t>datum</w:t>
            </w:r>
          </w:p>
        </w:tc>
        <w:tc>
          <w:tcPr>
            <w:tcW w:w="1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Kunden- / Rechnungsnummer</w:t>
            </w:r>
          </w:p>
        </w:tc>
        <w:tc>
          <w:tcPr>
            <w:tcW w:w="31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0B68CF" w:rsidRDefault="00F84422">
            <w:pPr>
              <w:ind w:right="-1"/>
              <w:rPr>
                <w:sz w:val="18"/>
                <w:szCs w:val="18"/>
              </w:rPr>
            </w:pPr>
            <w:r w:rsidRPr="0026383D">
              <w:rPr>
                <w:sz w:val="20"/>
              </w:rPr>
              <w:t>Rechnungs</w:t>
            </w:r>
            <w:r w:rsidR="000B68CF" w:rsidRPr="0026383D">
              <w:rPr>
                <w:sz w:val="20"/>
              </w:rPr>
              <w:t>datum</w:t>
            </w:r>
          </w:p>
        </w:tc>
        <w:tc>
          <w:tcPr>
            <w:tcW w:w="1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18"/>
                <w:szCs w:val="18"/>
              </w:rPr>
            </w:pPr>
          </w:p>
        </w:tc>
      </w:tr>
      <w:tr w:rsidR="000B68CF" w:rsidTr="00F84422">
        <w:trPr>
          <w:trHeight w:val="320"/>
        </w:trPr>
        <w:tc>
          <w:tcPr>
            <w:tcW w:w="9672" w:type="dxa"/>
            <w:gridSpan w:val="4"/>
            <w:vAlign w:val="center"/>
          </w:tcPr>
          <w:p w:rsidR="000B68CF" w:rsidRDefault="000B68CF">
            <w:pPr>
              <w:ind w:left="-108" w:right="-1"/>
            </w:pPr>
            <w:r>
              <w:rPr>
                <w:b/>
              </w:rPr>
              <w:t>Reklamationsdetails</w:t>
            </w:r>
            <w:r>
              <w:t xml:space="preserve"> </w:t>
            </w:r>
            <w:r>
              <w:rPr>
                <w:sz w:val="14"/>
                <w:szCs w:val="14"/>
              </w:rPr>
              <w:t>(vom Kunden auszufüllen)</w:t>
            </w: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>Kunde</w:t>
            </w:r>
          </w:p>
        </w:tc>
        <w:tc>
          <w:tcPr>
            <w:tcW w:w="6567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 xml:space="preserve">Kundenvorgangsnummer </w:t>
            </w:r>
          </w:p>
        </w:tc>
        <w:tc>
          <w:tcPr>
            <w:tcW w:w="656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>Fahrzeug Marke, Modell, Baujahr</w:t>
            </w:r>
          </w:p>
        </w:tc>
        <w:tc>
          <w:tcPr>
            <w:tcW w:w="656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Fahrgestellnummer</w:t>
            </w:r>
            <w:proofErr w:type="spellEnd"/>
          </w:p>
        </w:tc>
        <w:tc>
          <w:tcPr>
            <w:tcW w:w="656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  <w:lang w:val="en-GB"/>
              </w:rPr>
            </w:pPr>
          </w:p>
        </w:tc>
      </w:tr>
      <w:tr w:rsidR="000B68CF" w:rsidTr="00F84422">
        <w:trPr>
          <w:trHeight w:val="3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  <w:lang w:val="en-GB"/>
              </w:rPr>
            </w:pPr>
            <w:r>
              <w:rPr>
                <w:sz w:val="20"/>
              </w:rPr>
              <w:t>KM – Leistung</w:t>
            </w:r>
          </w:p>
        </w:tc>
        <w:tc>
          <w:tcPr>
            <w:tcW w:w="656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  <w:lang w:val="en-GB"/>
              </w:rPr>
            </w:pPr>
          </w:p>
        </w:tc>
      </w:tr>
      <w:tr w:rsidR="000B68CF" w:rsidTr="00F84422">
        <w:trPr>
          <w:trHeight w:val="1968"/>
        </w:trPr>
        <w:tc>
          <w:tcPr>
            <w:tcW w:w="310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0B68CF" w:rsidRDefault="000B68CF">
            <w:pPr>
              <w:widowControl w:val="0"/>
              <w:spacing w:before="240"/>
              <w:rPr>
                <w:sz w:val="20"/>
              </w:rPr>
            </w:pPr>
            <w:r>
              <w:rPr>
                <w:sz w:val="20"/>
              </w:rPr>
              <w:t>Fehlerbeschreibung</w:t>
            </w:r>
          </w:p>
          <w:p w:rsidR="000B68CF" w:rsidRDefault="000B68CF">
            <w:pPr>
              <w:widowControl w:val="0"/>
              <w:spacing w:before="240"/>
              <w:rPr>
                <w:sz w:val="20"/>
              </w:rPr>
            </w:pPr>
          </w:p>
          <w:p w:rsidR="000B68CF" w:rsidRDefault="000B68CF">
            <w:pPr>
              <w:widowControl w:val="0"/>
              <w:spacing w:before="240"/>
              <w:rPr>
                <w:sz w:val="20"/>
              </w:rPr>
            </w:pPr>
          </w:p>
          <w:p w:rsidR="000B68CF" w:rsidRDefault="000B68CF">
            <w:pPr>
              <w:widowControl w:val="0"/>
              <w:rPr>
                <w:sz w:val="20"/>
              </w:rPr>
            </w:pPr>
          </w:p>
          <w:p w:rsidR="000B68CF" w:rsidRDefault="000B68CF" w:rsidP="00C479FD">
            <w:pPr>
              <w:spacing w:line="240" w:lineRule="auto"/>
              <w:ind w:right="-1"/>
              <w:rPr>
                <w:sz w:val="20"/>
              </w:rPr>
            </w:pPr>
            <w:r>
              <w:rPr>
                <w:color w:val="FF0000"/>
                <w:sz w:val="16"/>
                <w:szCs w:val="16"/>
              </w:rPr>
              <w:t xml:space="preserve">Bitte legen Sie die </w:t>
            </w:r>
            <w:r>
              <w:rPr>
                <w:color w:val="FF0000"/>
                <w:sz w:val="16"/>
                <w:szCs w:val="16"/>
              </w:rPr>
              <w:br/>
              <w:t>Rechnungskopie des Einbaus ins Kundenfahrzeug mit bei.</w:t>
            </w:r>
          </w:p>
        </w:tc>
        <w:tc>
          <w:tcPr>
            <w:tcW w:w="656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</w:rPr>
            </w:pPr>
          </w:p>
        </w:tc>
      </w:tr>
    </w:tbl>
    <w:p w:rsidR="000B68CF" w:rsidRDefault="000B68CF" w:rsidP="000B68CF">
      <w:pPr>
        <w:ind w:right="-1"/>
      </w:pPr>
      <w:r>
        <w:rPr>
          <w:sz w:val="14"/>
          <w:szCs w:val="14"/>
        </w:rPr>
        <w:t xml:space="preserve">(von </w:t>
      </w:r>
      <w:r w:rsidRPr="000B68CF">
        <w:rPr>
          <w:sz w:val="14"/>
          <w:szCs w:val="14"/>
        </w:rPr>
        <w:t xml:space="preserve">Huf </w:t>
      </w:r>
      <w:proofErr w:type="spellStart"/>
      <w:r w:rsidRPr="000B68CF">
        <w:rPr>
          <w:sz w:val="14"/>
          <w:szCs w:val="14"/>
        </w:rPr>
        <w:t>B</w:t>
      </w:r>
      <w:r>
        <w:rPr>
          <w:sz w:val="14"/>
          <w:szCs w:val="14"/>
        </w:rPr>
        <w:t>aolong</w:t>
      </w:r>
      <w:proofErr w:type="spellEnd"/>
      <w:r>
        <w:rPr>
          <w:sz w:val="14"/>
          <w:szCs w:val="14"/>
        </w:rPr>
        <w:t xml:space="preserve"> Electronics Bretten auszufüllen)</w:t>
      </w:r>
    </w:p>
    <w:tbl>
      <w:tblPr>
        <w:tblW w:w="0" w:type="auto"/>
        <w:tblInd w:w="108" w:type="dxa"/>
        <w:tblBorders>
          <w:insideH w:val="single" w:sz="6" w:space="0" w:color="FFFFFF" w:themeColor="background1"/>
          <w:insideV w:val="single" w:sz="6" w:space="0" w:color="FFFFFF" w:themeColor="background1"/>
        </w:tblBorders>
        <w:tblLook w:val="01E0" w:firstRow="1" w:lastRow="1" w:firstColumn="1" w:lastColumn="1" w:noHBand="0" w:noVBand="0"/>
      </w:tblPr>
      <w:tblGrid>
        <w:gridCol w:w="3216"/>
        <w:gridCol w:w="1884"/>
        <w:gridCol w:w="2899"/>
        <w:gridCol w:w="1723"/>
      </w:tblGrid>
      <w:tr w:rsidR="000B68CF" w:rsidTr="00F84422">
        <w:trPr>
          <w:trHeight w:val="397"/>
        </w:trPr>
        <w:tc>
          <w:tcPr>
            <w:tcW w:w="3216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 xml:space="preserve">IAM-Vorgangsnummer </w:t>
            </w:r>
          </w:p>
        </w:tc>
        <w:tc>
          <w:tcPr>
            <w:tcW w:w="1884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>Eingang IAM</w:t>
            </w:r>
          </w:p>
        </w:tc>
        <w:tc>
          <w:tcPr>
            <w:tcW w:w="172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B68CF" w:rsidTr="00F84422">
        <w:trPr>
          <w:trHeight w:val="397"/>
        </w:trPr>
        <w:tc>
          <w:tcPr>
            <w:tcW w:w="3216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 xml:space="preserve">Versendet </w:t>
            </w:r>
          </w:p>
        </w:tc>
        <w:tc>
          <w:tcPr>
            <w:tcW w:w="1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B68CF" w:rsidRDefault="000B68CF">
            <w:pPr>
              <w:ind w:right="-1"/>
              <w:rPr>
                <w:sz w:val="20"/>
              </w:rPr>
            </w:pPr>
          </w:p>
        </w:tc>
        <w:tc>
          <w:tcPr>
            <w:tcW w:w="28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>Termin für Analysebericht</w:t>
            </w:r>
          </w:p>
        </w:tc>
        <w:tc>
          <w:tcPr>
            <w:tcW w:w="17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B68CF" w:rsidRDefault="000B68CF">
            <w:pPr>
              <w:ind w:right="-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tbl>
      <w:tblPr>
        <w:tblpPr w:leftFromText="141" w:rightFromText="141" w:bottomFromText="200" w:vertAnchor="text" w:horzAnchor="page" w:tblpXSpec="center" w:tblpY="496"/>
        <w:tblW w:w="0" w:type="auto"/>
        <w:tblBorders>
          <w:insideH w:val="single" w:sz="6" w:space="0" w:color="FFFFFF" w:themeColor="background1"/>
          <w:insideV w:val="single" w:sz="6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401"/>
      </w:tblGrid>
      <w:tr w:rsidR="000B68CF" w:rsidTr="0026383D">
        <w:trPr>
          <w:trHeight w:val="333"/>
        </w:trPr>
        <w:tc>
          <w:tcPr>
            <w:tcW w:w="0" w:type="auto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B68CF" w:rsidRPr="0026383D" w:rsidRDefault="000B68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6383D">
              <w:rPr>
                <w:rFonts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240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B68CF" w:rsidRPr="0026383D" w:rsidRDefault="000B68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6383D">
              <w:rPr>
                <w:rFonts w:cs="Arial"/>
                <w:b/>
                <w:bCs/>
                <w:sz w:val="16"/>
                <w:szCs w:val="16"/>
              </w:rPr>
              <w:t>Markierungen</w:t>
            </w:r>
          </w:p>
        </w:tc>
      </w:tr>
      <w:tr w:rsidR="000B68CF" w:rsidTr="0026383D">
        <w:trPr>
          <w:trHeight w:val="333"/>
        </w:trPr>
        <w:tc>
          <w:tcPr>
            <w:tcW w:w="0" w:type="auto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B68CF" w:rsidRPr="0026383D" w:rsidRDefault="000B68C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6383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68CF" w:rsidRPr="0026383D" w:rsidRDefault="000B68CF">
            <w:pPr>
              <w:rPr>
                <w:rFonts w:cs="Arial"/>
                <w:color w:val="000000"/>
                <w:sz w:val="16"/>
                <w:szCs w:val="16"/>
              </w:rPr>
            </w:pPr>
            <w:r w:rsidRPr="0026383D">
              <w:rPr>
                <w:rFonts w:cs="Arial"/>
                <w:color w:val="000000"/>
                <w:sz w:val="16"/>
                <w:szCs w:val="16"/>
              </w:rPr>
              <w:t>Huf Artikel</w:t>
            </w:r>
          </w:p>
        </w:tc>
      </w:tr>
      <w:tr w:rsidR="000B68CF" w:rsidTr="0026383D">
        <w:trPr>
          <w:trHeight w:val="333"/>
        </w:trPr>
        <w:tc>
          <w:tcPr>
            <w:tcW w:w="0" w:type="auto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B68CF" w:rsidRPr="0026383D" w:rsidRDefault="000B68C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6383D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68CF" w:rsidRPr="0026383D" w:rsidRDefault="000B68CF">
            <w:pPr>
              <w:rPr>
                <w:rFonts w:cs="Arial"/>
                <w:color w:val="000000"/>
                <w:sz w:val="16"/>
                <w:szCs w:val="16"/>
              </w:rPr>
            </w:pPr>
            <w:r w:rsidRPr="0026383D">
              <w:rPr>
                <w:rFonts w:cs="Arial"/>
                <w:color w:val="000000"/>
                <w:sz w:val="16"/>
                <w:szCs w:val="16"/>
              </w:rPr>
              <w:t>Huf Seriennummer</w:t>
            </w:r>
          </w:p>
        </w:tc>
      </w:tr>
      <w:tr w:rsidR="000B68CF" w:rsidTr="0026383D">
        <w:trPr>
          <w:trHeight w:val="333"/>
        </w:trPr>
        <w:tc>
          <w:tcPr>
            <w:tcW w:w="0" w:type="auto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B68CF" w:rsidRPr="0026383D" w:rsidRDefault="000B68C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6383D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68CF" w:rsidRPr="0026383D" w:rsidRDefault="000B68CF">
            <w:pPr>
              <w:rPr>
                <w:rFonts w:cs="Arial"/>
                <w:color w:val="000000"/>
                <w:sz w:val="16"/>
                <w:szCs w:val="16"/>
              </w:rPr>
            </w:pPr>
            <w:r w:rsidRPr="0026383D">
              <w:rPr>
                <w:rFonts w:cs="Arial"/>
                <w:color w:val="000000"/>
                <w:sz w:val="16"/>
                <w:szCs w:val="16"/>
              </w:rPr>
              <w:t>Produktionsdatum / Frequenz</w:t>
            </w:r>
          </w:p>
        </w:tc>
      </w:tr>
    </w:tbl>
    <w:p w:rsidR="00CF5D8F" w:rsidRPr="00001392" w:rsidRDefault="001A0C81" w:rsidP="0086215E">
      <w:pPr>
        <w:ind w:right="-1"/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92A2F" wp14:editId="4DD40F03">
                <wp:simplePos x="0" y="0"/>
                <wp:positionH relativeFrom="column">
                  <wp:posOffset>840105</wp:posOffset>
                </wp:positionH>
                <wp:positionV relativeFrom="paragraph">
                  <wp:posOffset>294640</wp:posOffset>
                </wp:positionV>
                <wp:extent cx="452755" cy="108585"/>
                <wp:effectExtent l="38100" t="0" r="23495" b="8191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108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66.15pt;margin-top:23.2pt;width:35.65pt;height:8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  <w:r w:rsidR="0026383D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C0EC21" wp14:editId="432F8EB9">
                <wp:simplePos x="0" y="0"/>
                <wp:positionH relativeFrom="column">
                  <wp:posOffset>1286302</wp:posOffset>
                </wp:positionH>
                <wp:positionV relativeFrom="paragraph">
                  <wp:posOffset>131360</wp:posOffset>
                </wp:positionV>
                <wp:extent cx="232012" cy="320675"/>
                <wp:effectExtent l="0" t="0" r="15875" b="222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12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8CF" w:rsidRDefault="000B68CF" w:rsidP="000B6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101.3pt;margin-top:10.35pt;width:18.2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" fillcolor="white [3201]" strokeweight=".5pt">
                <v:textbox>
                  <w:txbxContent>
                    <w:p w:rsidR="000B68CF" w:rsidRDefault="000B68CF" w:rsidP="000B6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6383D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315CB" wp14:editId="49E7C445">
                <wp:simplePos x="0" y="0"/>
                <wp:positionH relativeFrom="column">
                  <wp:posOffset>-71651</wp:posOffset>
                </wp:positionH>
                <wp:positionV relativeFrom="paragraph">
                  <wp:posOffset>1639436</wp:posOffset>
                </wp:positionV>
                <wp:extent cx="247650" cy="307075"/>
                <wp:effectExtent l="0" t="0" r="19050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8CF" w:rsidRDefault="000B68CF" w:rsidP="000B6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-5.65pt;margin-top:129.1pt;width:19.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" fillcolor="white [3201]" strokeweight=".5pt">
                <v:textbox>
                  <w:txbxContent>
                    <w:p w:rsidR="000B68CF" w:rsidRDefault="000B68CF" w:rsidP="000B6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6383D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15565" wp14:editId="4015E4B9">
                <wp:simplePos x="0" y="0"/>
                <wp:positionH relativeFrom="column">
                  <wp:posOffset>-73660</wp:posOffset>
                </wp:positionH>
                <wp:positionV relativeFrom="paragraph">
                  <wp:posOffset>1282700</wp:posOffset>
                </wp:positionV>
                <wp:extent cx="247650" cy="301625"/>
                <wp:effectExtent l="0" t="0" r="19050" b="222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8CF" w:rsidRDefault="000B68CF" w:rsidP="000B68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9" type="#_x0000_t202" style="position:absolute;margin-left:-5.8pt;margin-top:101pt;width:19.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" fillcolor="white [3201]" strokeweight=".5pt">
                <v:textbox>
                  <w:txbxContent>
                    <w:p w:rsidR="000B68CF" w:rsidRDefault="000B68CF" w:rsidP="000B68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79FD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46FAA" wp14:editId="166C9A29">
                <wp:simplePos x="0" y="0"/>
                <wp:positionH relativeFrom="column">
                  <wp:posOffset>170459</wp:posOffset>
                </wp:positionH>
                <wp:positionV relativeFrom="paragraph">
                  <wp:posOffset>1498112</wp:posOffset>
                </wp:positionV>
                <wp:extent cx="384384" cy="213044"/>
                <wp:effectExtent l="0" t="38100" r="53975" b="3492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384" cy="2130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3.4pt;margin-top:117.95pt;width:30.25pt;height:16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 w:rsidR="00C479FD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2E2B8" wp14:editId="6FA0A626">
                <wp:simplePos x="0" y="0"/>
                <wp:positionH relativeFrom="column">
                  <wp:posOffset>175260</wp:posOffset>
                </wp:positionH>
                <wp:positionV relativeFrom="paragraph">
                  <wp:posOffset>1429385</wp:posOffset>
                </wp:positionV>
                <wp:extent cx="290195" cy="41910"/>
                <wp:effectExtent l="0" t="76200" r="14605" b="7239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195" cy="41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13.8pt;margin-top:112.55pt;width:22.85pt;height:3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  <w:r w:rsidR="0086215E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302EF" wp14:editId="5164395B">
                <wp:simplePos x="0" y="0"/>
                <wp:positionH relativeFrom="column">
                  <wp:posOffset>1995902</wp:posOffset>
                </wp:positionH>
                <wp:positionV relativeFrom="paragraph">
                  <wp:posOffset>1653540</wp:posOffset>
                </wp:positionV>
                <wp:extent cx="4248150" cy="243840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CF" w:rsidRDefault="000B68CF" w:rsidP="000B68C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16"/>
                                <w:szCs w:val="16"/>
                                <w:lang w:val="en-US"/>
                              </w:rPr>
                              <w:t>00.0425 Warranty Report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margin-left:157.15pt;margin-top:130.2pt;width:334.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" filled="f" stroked="f">
                <v:textbox style="mso-fit-shape-to-text:t">
                  <w:txbxContent>
                    <w:p w:rsidR="000B68CF" w:rsidRDefault="000B68CF" w:rsidP="000B68C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napToGrid w:val="0"/>
                          <w:sz w:val="16"/>
                          <w:szCs w:val="16"/>
                          <w:lang w:val="en-US"/>
                        </w:rPr>
                        <w:t>00.0425 Warranty Report EU</w:t>
                      </w:r>
                    </w:p>
                  </w:txbxContent>
                </v:textbox>
              </v:shape>
            </w:pict>
          </mc:Fallback>
        </mc:AlternateContent>
      </w:r>
      <w:r w:rsidR="000B68CF">
        <w:rPr>
          <w:sz w:val="14"/>
          <w:szCs w:val="14"/>
          <w:lang w:val="en-GB"/>
        </w:rPr>
        <w:t xml:space="preserve">      </w:t>
      </w:r>
      <w:r w:rsidR="00DC2ADA">
        <w:rPr>
          <w:noProof/>
          <w:sz w:val="14"/>
          <w:szCs w:val="14"/>
          <w:lang w:eastAsia="de-DE" w:bidi="ar-SA"/>
        </w:rPr>
        <w:drawing>
          <wp:inline distT="0" distB="0" distL="0" distR="0">
            <wp:extent cx="1078173" cy="1686164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 SENS sensor tech garant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021" cy="16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8CF">
        <w:rPr>
          <w:sz w:val="14"/>
          <w:szCs w:val="14"/>
          <w:lang w:val="en-GB"/>
        </w:rPr>
        <w:t xml:space="preserve">         </w:t>
      </w:r>
    </w:p>
    <w:sectPr w:rsidR="00CF5D8F" w:rsidRPr="00001392" w:rsidSect="00612AA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D6" w:rsidRDefault="00F70BD6">
      <w:r>
        <w:separator/>
      </w:r>
    </w:p>
  </w:endnote>
  <w:endnote w:type="continuationSeparator" w:id="0">
    <w:p w:rsidR="00F70BD6" w:rsidRDefault="00F7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9E" w:rsidRDefault="0017369E">
    <w:pPr>
      <w:pStyle w:val="Fuzeile"/>
      <w:rPr>
        <w:rFonts w:ascii="Arial" w:hAnsi="Arial" w:cs="Arial"/>
        <w:b/>
        <w:bCs/>
      </w:rPr>
    </w:pPr>
  </w:p>
  <w:p w:rsidR="00CF5D8F" w:rsidRDefault="00D56C95">
    <w:pPr>
      <w:pStyle w:val="Fuzeile"/>
      <w:rPr>
        <w:rFonts w:ascii="Arial" w:hAnsi="Arial" w:cs="Arial"/>
        <w:b/>
        <w:bCs/>
      </w:rPr>
    </w:pPr>
    <w:r>
      <w:rPr>
        <w:noProof/>
        <w:lang w:val="de-DE" w:eastAsia="de-DE"/>
      </w:rPr>
      <mc:AlternateContent>
        <mc:Choice Requires="wpc">
          <w:drawing>
            <wp:inline distT="0" distB="0" distL="0" distR="0" wp14:anchorId="3E010B19" wp14:editId="49138544">
              <wp:extent cx="6138407" cy="572494"/>
              <wp:effectExtent l="0" t="0" r="0" b="0"/>
              <wp:docPr id="14" name="画布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25" name="矩形 25"/>
                      <wps:cNvSpPr/>
                      <wps:spPr>
                        <a:xfrm>
                          <a:off x="837126" y="354"/>
                          <a:ext cx="2409246" cy="19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Pr="00553DE2" w:rsidRDefault="00D56C95" w:rsidP="00D56C95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3DE2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Huf </w:t>
                            </w:r>
                            <w:proofErr w:type="spellStart"/>
                            <w:r w:rsidRPr="00553DE2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Baolong</w:t>
                            </w:r>
                            <w:proofErr w:type="spellEnd"/>
                            <w:r w:rsidRPr="00553DE2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Electronics Bretten 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829124" y="201347"/>
                          <a:ext cx="3378238" cy="147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Pr="00553DE2" w:rsidRDefault="00D56C95" w:rsidP="008F26B7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53DE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Gewerbestrasse</w:t>
                            </w:r>
                            <w:proofErr w:type="spellEnd"/>
                            <w:r w:rsidRPr="00553DE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40, 75015 Bretten,</w:t>
                            </w:r>
                            <w:r w:rsidRPr="00553DE2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Germany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951000" y="339354"/>
                          <a:ext cx="104315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Default="00D56C95" w:rsidP="00D56C9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+49 (0)</w:t>
                            </w:r>
                            <w:r w:rsidR="00181951" w:rsidRPr="00181951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7252 5677990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2174150" y="340281"/>
                          <a:ext cx="10426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Default="00D56C95" w:rsidP="00D56C9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+49 (0)</w:t>
                            </w:r>
                            <w:r w:rsidR="00181951" w:rsidRPr="00181951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7252 970 5010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3379490" y="329387"/>
                          <a:ext cx="10426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Default="00D56C95" w:rsidP="00D56C9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www.</w:t>
                            </w:r>
                            <w:r w:rsidR="00181951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intelli</w:t>
                            </w: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sens.com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图片 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9232" y="388250"/>
                          <a:ext cx="61762" cy="926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图片 3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27569" y="401734"/>
                          <a:ext cx="91001" cy="765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图片 3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248948" y="399076"/>
                          <a:ext cx="78855" cy="79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图片 33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41441"/>
                          <a:ext cx="553567" cy="476473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画布 34" o:spid="_x0000_s1031" editas="canvas" style="width:483.35pt;height:45.1pt;mso-position-horizontal-relative:char;mso-position-vertical-relative:line" coordsize="61379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61379;height:5721;visibility:visible;mso-wrap-style:square">
                <v:fill o:detectmouseclick="t"/>
                <v:path o:connecttype="none"/>
              </v:shape>
              <v:rect id="矩形 25" o:spid="_x0000_s1033" style="position:absolute;left:8371;top:3;width:24092;height:1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<v:textbox inset="0,0,0,0">
                  <w:txbxContent>
                    <w:p w:rsidR="00D56C95" w:rsidRPr="00553DE2" w:rsidRDefault="00D56C95" w:rsidP="00D56C95">
                      <w:pPr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53DE2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Huf </w:t>
                      </w:r>
                      <w:proofErr w:type="spellStart"/>
                      <w:r w:rsidRPr="00553DE2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>Baolong</w:t>
                      </w:r>
                      <w:proofErr w:type="spellEnd"/>
                      <w:r w:rsidRPr="00553DE2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Electronics Bretten GmbH</w:t>
                      </w:r>
                    </w:p>
                  </w:txbxContent>
                </v:textbox>
              </v:rect>
              <v:rect id="矩形 26" o:spid="_x0000_s1034" style="position:absolute;left:8291;top:2013;width:33782;height:1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958MA&#10;AADbAAAADwAAAGRycy9kb3ducmV2LnhtbESPQYvCMBSE7wv+h/AEb2uqiEg1ioiKPS1WEY+P5tkW&#10;m5fSxFr99WZhYY/DzHzDLFadqURLjSstKxgNIxDEmdUl5wrOp933DITzyBory6TgRQ5Wy97XAmNt&#10;n3ykNvW5CBB2MSoovK9jKV1WkEE3tDVx8G62MeiDbHKpG3wGuKnkOIqm0mDJYaHAmjYFZff0YRS8&#10;95dkklxTtrNRct4+1m36Pv4oNeh36zkIT53/D/+1D1rBeAq/X8IP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2958MAAADbAAAADwAAAAAAAAAAAAAAAACYAgAAZHJzL2Rv&#10;d25yZXYueG1sUEsFBgAAAAAEAAQA9QAAAIgDAAAAAA==&#10;" filled="f" stroked="f" strokeweight="1pt">
                <v:textbox inset="0,0,0,0">
                  <w:txbxContent>
                    <w:p w:rsidR="00D56C95" w:rsidRPr="00553DE2" w:rsidRDefault="00D56C95" w:rsidP="008F26B7">
                      <w:pPr>
                        <w:pStyle w:val="StandardWeb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553DE2"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>Gewerbestrasse</w:t>
                      </w:r>
                      <w:proofErr w:type="spellEnd"/>
                      <w:r w:rsidRPr="00553DE2"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40, 75015 Bretten,</w:t>
                      </w:r>
                      <w:r w:rsidRPr="00553DE2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Germany</w:t>
                      </w:r>
                    </w:p>
                  </w:txbxContent>
                </v:textbox>
              </v:rect>
              <v:rect id="矩形 27" o:spid="_x0000_s1035" style="position:absolute;left:9510;top:3393;width:1043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<v:textbox inset="0,0,0,0">
                  <w:txbxContent>
                    <w:p w:rsidR="00D56C95" w:rsidRDefault="00D56C95" w:rsidP="00D56C95">
                      <w:pPr>
                        <w:pStyle w:val="StandardWeb"/>
                        <w:spacing w:before="0" w:beforeAutospacing="0" w:after="0" w:afterAutospacing="0"/>
                      </w:pP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+49 (0)</w:t>
                      </w:r>
                      <w:r w:rsidR="00181951" w:rsidRPr="00181951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7252 5677990</w:t>
                      </w:r>
                    </w:p>
                  </w:txbxContent>
                </v:textbox>
              </v:rect>
              <v:rect id="矩形 28" o:spid="_x0000_s1036" style="position:absolute;left:21741;top:3402;width:10427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MDsIA&#10;AADbAAAADwAAAGRycy9kb3ducmV2LnhtbERPTWuDQBC9F/oflin01qxKKcG6ipQ2xFOJCaXHwZ2q&#10;1J0Vd2NMfn32EMjx8b6zYjGDmGlyvWUF8SoCQdxY3XOr4LD/elmDcB5Z42CZFJzJQZE/PmSYanvi&#10;Hc21b0UIYZeigs77MZXSNR0ZdCs7Egfuz04GfYBTK/WEpxBuBplE0Zs02HNo6HCkj46a//poFFw2&#10;P9Vr9VuzXcfV4fNYzvVl963U89NSvoPwtPi7+ObeagVJGBu+h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owOwgAAANsAAAAPAAAAAAAAAAAAAAAAAJgCAABkcnMvZG93&#10;bnJldi54bWxQSwUGAAAAAAQABAD1AAAAhwMAAAAA&#10;" filled="f" stroked="f" strokeweight="1pt">
                <v:textbox inset="0,0,0,0">
                  <w:txbxContent>
                    <w:p w:rsidR="00D56C95" w:rsidRDefault="00D56C95" w:rsidP="00D56C95">
                      <w:pPr>
                        <w:pStyle w:val="StandardWeb"/>
                        <w:spacing w:before="0" w:beforeAutospacing="0" w:after="0" w:afterAutospacing="0"/>
                      </w:pP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+49 (0)</w:t>
                      </w:r>
                      <w:r w:rsidR="00181951" w:rsidRPr="00181951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7252 970 5010</w:t>
                      </w:r>
                    </w:p>
                  </w:txbxContent>
                </v:textbox>
              </v:rect>
              <v:rect id="矩形 29" o:spid="_x0000_s1037" style="position:absolute;left:33794;top:3293;width:10427;height:1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plcMA&#10;AADbAAAADwAAAGRycy9kb3ducmV2LnhtbESPQYvCMBSE78L+h/AWvGmqiLjVKLKo2JPYFfH4aJ5t&#10;2ealNLFWf71ZWPA4zMw3zGLVmUq01LjSsoLRMAJBnFldcq7g9LMdzEA4j6yxskwKHuRgtfzoLTDW&#10;9s5HalOfiwBhF6OCwvs6ltJlBRl0Q1sTB+9qG4M+yCaXusF7gJtKjqNoKg2WHBYKrOm7oOw3vRkF&#10;z905mSSXlO1slJw2t3WbPo8Hpfqf3XoOwlPn3+H/9l4rGH/B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IplcMAAADbAAAADwAAAAAAAAAAAAAAAACYAgAAZHJzL2Rv&#10;d25yZXYueG1sUEsFBgAAAAAEAAQA9QAAAIgDAAAAAA==&#10;" filled="f" stroked="f" strokeweight="1pt">
                <v:textbox inset="0,0,0,0">
                  <w:txbxContent>
                    <w:p w:rsidR="00D56C95" w:rsidRDefault="00D56C95" w:rsidP="00D56C95">
                      <w:pPr>
                        <w:pStyle w:val="StandardWeb"/>
                        <w:spacing w:before="0" w:beforeAutospacing="0" w:after="0" w:afterAutospacing="0"/>
                      </w:pP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www.</w:t>
                      </w:r>
                      <w:r w:rsidR="00181951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intelli</w:t>
                      </w: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sens.com</w:t>
                      </w:r>
                    </w:p>
                  </w:txbxContent>
                </v:textbox>
              </v:rect>
              <v:shape id="图片 30" o:spid="_x0000_s1038" type="#_x0000_t75" style="position:absolute;left:8292;top:3882;width:617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vUuHCAAAA2wAAAA8AAABkcnMvZG93bnJldi54bWxET01rwkAQvRf8D8sUvNVNa1GJrtJEFEU8&#10;aC14HLJjEszOhuyapP/ePRR6fLzvxao3lWipcaVlBe+jCARxZnXJuYLL9+ZtBsJ5ZI2VZVLwSw5W&#10;y8HLAmNtOz5Re/a5CCHsYlRQeF/HUrqsIINuZGviwN1sY9AH2ORSN9iFcFPJjyiaSIMlh4YCa0oL&#10;yu7nh1Gw3tbpLCk/9fGHekpu+nC97KdKDV/7rzkIT73/F/+5d1rBOKwPX8IP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r1LhwgAAANsAAAAPAAAAAAAAAAAAAAAAAJ8C&#10;AABkcnMvZG93bnJldi54bWxQSwUGAAAAAAQABAD3AAAAjgMAAAAA&#10;">
                <v:imagedata r:id="rId5" o:title=""/>
                <v:path arrowok="t"/>
              </v:shape>
              <v:shape id="图片 31" o:spid="_x0000_s1039" type="#_x0000_t75" style="position:absolute;left:20275;top:4017;width:910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CF1/EAAAA2wAAAA8AAABkcnMvZG93bnJldi54bWxEj1FrAjEQhN8L/Q9hC74UzalQ5WqUIh5I&#10;kYJpf8D2st4dvWyOJHpnf70RCn0cZuebndVmsK24kA+NYwXTSQaCuHSm4UrB12cxXoIIEdlg65gU&#10;XCnAZv34sMLcuJ6PdNGxEgnCIUcFdYxdLmUoa7IYJq4jTt7JeYsxSV9J47FPcNvKWZa9SIsNp4Ya&#10;O9rWVP7os01v8E7374tvH54PpD+yc/F70oVSo6fh7RVEpCH+H/+l90bBfAr3LQkAc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CF1/EAAAA2wAAAA8AAAAAAAAAAAAAAAAA&#10;nwIAAGRycy9kb3ducmV2LnhtbFBLBQYAAAAABAAEAPcAAACQAwAAAAA=&#10;">
                <v:imagedata r:id="rId6" o:title=""/>
                <v:path arrowok="t"/>
              </v:shape>
              <v:shape id="图片 32" o:spid="_x0000_s1040" type="#_x0000_t75" style="position:absolute;left:32489;top:3990;width:789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noi3CAAAA2wAAAA8AAABkcnMvZG93bnJldi54bWxEj9GKwjAURN8F/yFcwTdNrYtINYoIgrLC&#10;YvUDLs21LTY3NYna/fuNIOzjMDNnmOW6M414kvO1ZQWTcQKCuLC65lLB5bwbzUH4gKyxsUwKfsnD&#10;etXvLTHT9sUneuahFBHCPkMFVQhtJqUvKjLox7Yljt7VOoMhSldK7fAV4aaRaZLMpMGa40KFLW0r&#10;Km75wyjY+Mc8/Bx3X1N3vH+763l7uKS5UsNBt1mACNSF//CnvdcKpim8v8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56ItwgAAANsAAAAPAAAAAAAAAAAAAAAAAJ8C&#10;AABkcnMvZG93bnJldi54bWxQSwUGAAAAAAQABAD3AAAAjgMAAAAA&#10;">
                <v:imagedata r:id="rId7" o:title=""/>
                <v:path arrowok="t"/>
              </v:shape>
              <v:shape id="图片 33" o:spid="_x0000_s1041" type="#_x0000_t75" style="position:absolute;top:414;width:5535;height:4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MgiTCAAAA2wAAAA8AAABkcnMvZG93bnJldi54bWxEj0GLwjAUhO/C/ofwhL1pqoIuXaOIi64H&#10;L2p/wKN5ttHmpSRRu/9+Iwgeh5n5hpkvO9uIO/lgHCsYDTMQxKXThisFxWkz+AIRIrLGxjEp+KMA&#10;y8VHb465dg8+0P0YK5EgHHJUUMfY5lKGsiaLYeha4uSdnbcYk/SV1B4fCW4bOc6yqbRoOC3U2NK6&#10;pvJ6vFkF+2K9NZvfJrv9mOJyubJv3Wmm1Ge/W32DiNTFd/jV3mkFkwk8v6Qf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IIkwgAAANsAAAAPAAAAAAAAAAAAAAAAAJ8C&#10;AABkcnMvZG93bnJldi54bWxQSwUGAAAAAAQABAD3AAAAjgMAAAAA&#10;">
                <v:imagedata r:id="rId8" o:title=""/>
                <v:path arrowok="t"/>
              </v:shape>
              <w10:anchorlock/>
            </v:group>
          </w:pict>
        </mc:Fallback>
      </mc:AlternateContent>
    </w:r>
  </w:p>
  <w:p w:rsidR="00CF5D8F" w:rsidRDefault="006C5093">
    <w:pPr>
      <w:pStyle w:val="Fuzeile"/>
      <w:rPr>
        <w:rFonts w:ascii="Arial" w:hAnsi="Arial" w:cs="Arial"/>
      </w:rPr>
    </w:pPr>
    <w:r>
      <w:rPr>
        <w:rFonts w:ascii="Arial" w:hAnsi="Arial" w:cs="Arial" w:hint="eastAsia"/>
        <w:noProof/>
        <w:lang w:val="de-DE" w:eastAsia="de-DE"/>
      </w:rPr>
      <w:drawing>
        <wp:inline distT="0" distB="0" distL="114300" distR="114300" wp14:anchorId="0CEC4A9D" wp14:editId="5FF71265">
          <wp:extent cx="5274310" cy="7398385"/>
          <wp:effectExtent l="0" t="0" r="0" b="0"/>
          <wp:docPr id="15" name="图片 5" descr="电话符号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电话符号-01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274310" cy="739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5D8F" w:rsidRDefault="00CF5D8F">
    <w:pPr>
      <w:pStyle w:val="Fuzeile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D6" w:rsidRDefault="00F70BD6">
      <w:r>
        <w:separator/>
      </w:r>
    </w:p>
  </w:footnote>
  <w:footnote w:type="continuationSeparator" w:id="0">
    <w:p w:rsidR="00F70BD6" w:rsidRDefault="00F7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8F" w:rsidRDefault="003241CD" w:rsidP="00001392">
    <w:pPr>
      <w:pStyle w:val="Kopfzeile"/>
    </w:pPr>
    <w:r>
      <w:rPr>
        <w:rFonts w:hint="eastAsia"/>
        <w:noProof/>
        <w:lang w:val="de-DE" w:eastAsia="de-DE"/>
      </w:rPr>
      <w:drawing>
        <wp:inline distT="0" distB="0" distL="114300" distR="114300" wp14:anchorId="50BDEB5F" wp14:editId="20FB8EC1">
          <wp:extent cx="2047875" cy="884433"/>
          <wp:effectExtent l="0" t="0" r="0" b="0"/>
          <wp:docPr id="12" name="图片 1" descr="BH SENS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H SENS LOGO-01"/>
                  <pic:cNvPicPr>
                    <a:picLocks noChangeAspect="1"/>
                  </pic:cNvPicPr>
                </pic:nvPicPr>
                <pic:blipFill rotWithShape="1">
                  <a:blip r:embed="rId1"/>
                  <a:srcRect l="34301" t="42242" r="26795" b="34190"/>
                  <a:stretch/>
                </pic:blipFill>
                <pic:spPr bwMode="auto">
                  <a:xfrm>
                    <a:off x="0" y="0"/>
                    <a:ext cx="2050415" cy="885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1392">
      <w:rPr>
        <w:rFonts w:hint="eastAsia"/>
      </w:rPr>
      <w:t xml:space="preserve">                                                </w:t>
    </w:r>
    <w:r w:rsidR="009D3413">
      <w:rPr>
        <w:noProof/>
        <w:lang w:val="de-DE" w:eastAsia="de-DE"/>
      </w:rPr>
      <w:drawing>
        <wp:inline distT="0" distB="0" distL="0" distR="0" wp14:anchorId="6DA04386" wp14:editId="384B5B79">
          <wp:extent cx="1351721" cy="652007"/>
          <wp:effectExtent l="0" t="0" r="1270" b="0"/>
          <wp:docPr id="1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527" b="-60953"/>
                  <a:stretch/>
                </pic:blipFill>
                <pic:spPr bwMode="auto">
                  <a:xfrm>
                    <a:off x="0" y="0"/>
                    <a:ext cx="1356243" cy="654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F"/>
    <w:rsid w:val="00001392"/>
    <w:rsid w:val="000A2B5E"/>
    <w:rsid w:val="000B68CF"/>
    <w:rsid w:val="0017369E"/>
    <w:rsid w:val="00181951"/>
    <w:rsid w:val="001A0C81"/>
    <w:rsid w:val="0026383D"/>
    <w:rsid w:val="003241CD"/>
    <w:rsid w:val="003421CF"/>
    <w:rsid w:val="003F052F"/>
    <w:rsid w:val="00403399"/>
    <w:rsid w:val="004B1970"/>
    <w:rsid w:val="0051715B"/>
    <w:rsid w:val="00553DE2"/>
    <w:rsid w:val="00573522"/>
    <w:rsid w:val="005A620A"/>
    <w:rsid w:val="005C3D9B"/>
    <w:rsid w:val="00612AAD"/>
    <w:rsid w:val="00626FFA"/>
    <w:rsid w:val="006C5093"/>
    <w:rsid w:val="0086215E"/>
    <w:rsid w:val="008D71EF"/>
    <w:rsid w:val="008F26B7"/>
    <w:rsid w:val="009D3413"/>
    <w:rsid w:val="00A97D85"/>
    <w:rsid w:val="00AC40F7"/>
    <w:rsid w:val="00BE01ED"/>
    <w:rsid w:val="00C36C3D"/>
    <w:rsid w:val="00C479FD"/>
    <w:rsid w:val="00CD623F"/>
    <w:rsid w:val="00CF5D8F"/>
    <w:rsid w:val="00D268F0"/>
    <w:rsid w:val="00D56C95"/>
    <w:rsid w:val="00DC2ADA"/>
    <w:rsid w:val="00ED3D03"/>
    <w:rsid w:val="00F07995"/>
    <w:rsid w:val="00F41972"/>
    <w:rsid w:val="00F70BD6"/>
    <w:rsid w:val="00F84422"/>
    <w:rsid w:val="00FE0299"/>
    <w:rsid w:val="1CCE782A"/>
    <w:rsid w:val="275324D1"/>
    <w:rsid w:val="3FDB77F6"/>
    <w:rsid w:val="43C9429C"/>
    <w:rsid w:val="59D53EA9"/>
    <w:rsid w:val="75B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68CF"/>
    <w:pPr>
      <w:spacing w:line="276" w:lineRule="auto"/>
    </w:pPr>
    <w:rPr>
      <w:rFonts w:ascii="Arial" w:eastAsiaTheme="minorEastAsia" w:hAnsi="Arial" w:cstheme="minorBidi"/>
      <w:sz w:val="24"/>
      <w:lang w:val="de-DE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Kopfzeile">
    <w:name w:val="header"/>
    <w:basedOn w:val="Standard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Sprechblasentext">
    <w:name w:val="Balloon Text"/>
    <w:basedOn w:val="Standard"/>
    <w:link w:val="SprechblasentextZchn"/>
    <w:rsid w:val="00612AAD"/>
    <w:pPr>
      <w:widowControl w:val="0"/>
      <w:spacing w:line="240" w:lineRule="auto"/>
      <w:jc w:val="both"/>
    </w:pPr>
    <w:rPr>
      <w:rFonts w:asciiTheme="minorHAnsi" w:hAnsiTheme="minorHAnsi"/>
      <w:kern w:val="2"/>
      <w:sz w:val="18"/>
      <w:szCs w:val="18"/>
      <w:lang w:val="en-US" w:bidi="ar-SA"/>
    </w:rPr>
  </w:style>
  <w:style w:type="character" w:customStyle="1" w:styleId="SprechblasentextZchn">
    <w:name w:val="Sprechblasentext Zchn"/>
    <w:basedOn w:val="Absatz-Standardschriftart"/>
    <w:link w:val="Sprechblasentext"/>
    <w:rsid w:val="00612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3413"/>
    <w:pPr>
      <w:spacing w:before="100" w:beforeAutospacing="1" w:after="100" w:afterAutospacing="1" w:line="240" w:lineRule="auto"/>
    </w:pPr>
    <w:rPr>
      <w:rFonts w:ascii="SimSun" w:eastAsia="SimSun" w:hAnsi="SimSun" w:cs="SimSun"/>
      <w:szCs w:val="24"/>
      <w:lang w:val="en-US" w:bidi="ar-SA"/>
    </w:rPr>
  </w:style>
  <w:style w:type="paragraph" w:customStyle="1" w:styleId="Default">
    <w:name w:val="Default"/>
    <w:rsid w:val="000B68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68CF"/>
    <w:pPr>
      <w:spacing w:line="276" w:lineRule="auto"/>
    </w:pPr>
    <w:rPr>
      <w:rFonts w:ascii="Arial" w:eastAsiaTheme="minorEastAsia" w:hAnsi="Arial" w:cstheme="minorBidi"/>
      <w:sz w:val="24"/>
      <w:lang w:val="de-DE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Kopfzeile">
    <w:name w:val="header"/>
    <w:basedOn w:val="Standard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Sprechblasentext">
    <w:name w:val="Balloon Text"/>
    <w:basedOn w:val="Standard"/>
    <w:link w:val="SprechblasentextZchn"/>
    <w:rsid w:val="00612AAD"/>
    <w:pPr>
      <w:widowControl w:val="0"/>
      <w:spacing w:line="240" w:lineRule="auto"/>
      <w:jc w:val="both"/>
    </w:pPr>
    <w:rPr>
      <w:rFonts w:asciiTheme="minorHAnsi" w:hAnsiTheme="minorHAnsi"/>
      <w:kern w:val="2"/>
      <w:sz w:val="18"/>
      <w:szCs w:val="18"/>
      <w:lang w:val="en-US" w:bidi="ar-SA"/>
    </w:rPr>
  </w:style>
  <w:style w:type="character" w:customStyle="1" w:styleId="SprechblasentextZchn">
    <w:name w:val="Sprechblasentext Zchn"/>
    <w:basedOn w:val="Absatz-Standardschriftart"/>
    <w:link w:val="Sprechblasentext"/>
    <w:rsid w:val="00612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3413"/>
    <w:pPr>
      <w:spacing w:before="100" w:beforeAutospacing="1" w:after="100" w:afterAutospacing="1" w:line="240" w:lineRule="auto"/>
    </w:pPr>
    <w:rPr>
      <w:rFonts w:ascii="SimSun" w:eastAsia="SimSun" w:hAnsi="SimSun" w:cs="SimSun"/>
      <w:szCs w:val="24"/>
      <w:lang w:val="en-US" w:bidi="ar-SA"/>
    </w:rPr>
  </w:style>
  <w:style w:type="paragraph" w:customStyle="1" w:styleId="Default">
    <w:name w:val="Default"/>
    <w:rsid w:val="000B68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U%20TMAS\General%20Issues\Corporate%20DESIGN\BH%20SENS\Letterhead\For%20Huf%20Baolong\Letterhead%20Paper%20IntelliSen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Paper IntelliSens.dotx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Huf Hülsbeck &amp; Fürst GmbH &amp; Co.KG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Dubinsky, Jana</dc:creator>
  <cp:lastModifiedBy>Dubinsky, Jana</cp:lastModifiedBy>
  <cp:revision>2</cp:revision>
  <cp:lastPrinted>2019-02-15T10:11:00Z</cp:lastPrinted>
  <dcterms:created xsi:type="dcterms:W3CDTF">2019-06-27T12:28:00Z</dcterms:created>
  <dcterms:modified xsi:type="dcterms:W3CDTF">2019-06-27T12:28:00Z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